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DDA64" w14:textId="13C93690" w:rsidR="00CE4C43" w:rsidRPr="004E612E" w:rsidRDefault="00CE4C43" w:rsidP="00CE4C43">
      <w:pPr>
        <w:tabs>
          <w:tab w:val="left" w:pos="540"/>
        </w:tabs>
        <w:rPr>
          <w:rFonts w:eastAsia="Arial Unicode MS"/>
          <w:sz w:val="28"/>
          <w:szCs w:val="28"/>
        </w:rPr>
      </w:pPr>
      <w:bookmarkStart w:id="0" w:name="_GoBack"/>
      <w:bookmarkEnd w:id="0"/>
      <w:r w:rsidRPr="004E612E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9FDDAD4" wp14:editId="59FDDAD5">
            <wp:simplePos x="0" y="0"/>
            <wp:positionH relativeFrom="column">
              <wp:posOffset>-799631</wp:posOffset>
            </wp:positionH>
            <wp:positionV relativeFrom="paragraph">
              <wp:posOffset>-161649</wp:posOffset>
            </wp:positionV>
            <wp:extent cx="2171700" cy="1500505"/>
            <wp:effectExtent l="0" t="0" r="0" b="4445"/>
            <wp:wrapNone/>
            <wp:docPr id="9" name="Picture 9" descr="pe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er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0BB">
        <w:rPr>
          <w:rFonts w:eastAsia="Arial Unicode MS"/>
          <w:sz w:val="28"/>
          <w:szCs w:val="28"/>
        </w:rPr>
        <w:t>n</w:t>
      </w:r>
    </w:p>
    <w:p w14:paraId="59FDDA65" w14:textId="78AFAFF3" w:rsidR="00CE4C43" w:rsidRPr="00862F87" w:rsidRDefault="00CE4C43" w:rsidP="00CE4C43">
      <w:pPr>
        <w:pStyle w:val="Heading2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t xml:space="preserve">Test </w:t>
      </w:r>
      <w:r w:rsidR="006D6053">
        <w:rPr>
          <w:noProof/>
          <w:sz w:val="36"/>
          <w:szCs w:val="36"/>
        </w:rPr>
        <w:t>Two</w:t>
      </w:r>
      <w:r w:rsidR="00046F7B">
        <w:rPr>
          <w:noProof/>
          <w:sz w:val="36"/>
          <w:szCs w:val="36"/>
        </w:rPr>
        <w:softHyphen/>
      </w:r>
      <w:r w:rsidR="00046F7B">
        <w:rPr>
          <w:noProof/>
          <w:sz w:val="36"/>
          <w:szCs w:val="36"/>
        </w:rPr>
        <w:softHyphen/>
      </w:r>
      <w:r w:rsidR="00046F7B">
        <w:rPr>
          <w:noProof/>
          <w:sz w:val="36"/>
          <w:szCs w:val="36"/>
        </w:rPr>
        <w:softHyphen/>
      </w:r>
    </w:p>
    <w:p w14:paraId="59FDDA66" w14:textId="45F0AC8E" w:rsidR="00CE4C43" w:rsidRPr="00862F87" w:rsidRDefault="00C134EA" w:rsidP="00CE4C43">
      <w:pPr>
        <w:pStyle w:val="Heading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Semester </w:t>
      </w:r>
      <w:r w:rsidR="0055692C">
        <w:rPr>
          <w:rFonts w:ascii="Times New Roman" w:hAnsi="Times New Roman" w:cs="Times New Roman"/>
          <w:sz w:val="44"/>
          <w:szCs w:val="44"/>
        </w:rPr>
        <w:t>One</w:t>
      </w:r>
      <w:r w:rsidR="00CE4C43" w:rsidRPr="00862F87">
        <w:rPr>
          <w:rFonts w:ascii="Times New Roman" w:hAnsi="Times New Roman" w:cs="Times New Roman"/>
          <w:sz w:val="44"/>
          <w:szCs w:val="44"/>
        </w:rPr>
        <w:t xml:space="preserve"> 201</w:t>
      </w:r>
      <w:r w:rsidR="0055692C">
        <w:rPr>
          <w:rFonts w:ascii="Times New Roman" w:hAnsi="Times New Roman" w:cs="Times New Roman"/>
          <w:sz w:val="44"/>
          <w:szCs w:val="44"/>
        </w:rPr>
        <w:t>8</w:t>
      </w:r>
      <w:r w:rsidR="00CE4C43" w:rsidRPr="00862F87">
        <w:rPr>
          <w:rFonts w:ascii="Times New Roman" w:hAnsi="Times New Roman" w:cs="Times New Roman"/>
          <w:sz w:val="44"/>
          <w:szCs w:val="44"/>
        </w:rPr>
        <w:br/>
      </w:r>
      <w:r w:rsidR="00473119">
        <w:rPr>
          <w:rFonts w:ascii="Times New Roman" w:hAnsi="Times New Roman" w:cs="Times New Roman"/>
          <w:sz w:val="44"/>
          <w:szCs w:val="44"/>
        </w:rPr>
        <w:t xml:space="preserve">UNIT </w:t>
      </w:r>
      <w:r w:rsidR="0055692C">
        <w:rPr>
          <w:rFonts w:ascii="Times New Roman" w:hAnsi="Times New Roman" w:cs="Times New Roman"/>
          <w:sz w:val="44"/>
          <w:szCs w:val="44"/>
        </w:rPr>
        <w:t>1</w:t>
      </w:r>
      <w:r w:rsidR="00AF19CD">
        <w:rPr>
          <w:rFonts w:ascii="Times New Roman" w:hAnsi="Times New Roman" w:cs="Times New Roman"/>
          <w:sz w:val="44"/>
          <w:szCs w:val="44"/>
        </w:rPr>
        <w:t xml:space="preserve"> </w:t>
      </w:r>
      <w:r w:rsidR="00CE4C43" w:rsidRPr="00862F87">
        <w:rPr>
          <w:rFonts w:ascii="Times New Roman" w:hAnsi="Times New Roman" w:cs="Times New Roman"/>
          <w:sz w:val="44"/>
          <w:szCs w:val="44"/>
        </w:rPr>
        <w:t>METHODS</w:t>
      </w:r>
    </w:p>
    <w:p w14:paraId="59FDDA67" w14:textId="6E783381" w:rsidR="00404E50" w:rsidRDefault="00CE4C43" w:rsidP="00AB0204">
      <w:pPr>
        <w:pStyle w:val="Heading2"/>
        <w:rPr>
          <w:sz w:val="36"/>
          <w:szCs w:val="36"/>
        </w:rPr>
      </w:pPr>
      <w:r>
        <w:rPr>
          <w:sz w:val="36"/>
          <w:szCs w:val="36"/>
        </w:rPr>
        <w:t xml:space="preserve">Calculator </w:t>
      </w:r>
      <w:proofErr w:type="gramStart"/>
      <w:r w:rsidR="009221AB">
        <w:rPr>
          <w:sz w:val="36"/>
          <w:szCs w:val="36"/>
        </w:rPr>
        <w:t xml:space="preserve">Free </w:t>
      </w:r>
      <w:r w:rsidR="00404E50">
        <w:rPr>
          <w:sz w:val="36"/>
          <w:szCs w:val="36"/>
        </w:rPr>
        <w:t xml:space="preserve"> </w:t>
      </w:r>
      <w:r w:rsidR="00BB207A">
        <w:rPr>
          <w:sz w:val="36"/>
          <w:szCs w:val="36"/>
        </w:rPr>
        <w:t>40</w:t>
      </w:r>
      <w:proofErr w:type="gramEnd"/>
      <w:r w:rsidR="00404E50">
        <w:rPr>
          <w:sz w:val="36"/>
          <w:szCs w:val="36"/>
        </w:rPr>
        <w:t xml:space="preserve"> minutes </w:t>
      </w:r>
      <w:r w:rsidR="009717AA">
        <w:rPr>
          <w:sz w:val="36"/>
          <w:szCs w:val="36"/>
        </w:rPr>
        <w:t xml:space="preserve">         </w:t>
      </w:r>
      <w:r w:rsidR="00C134EA">
        <w:rPr>
          <w:sz w:val="36"/>
          <w:szCs w:val="36"/>
        </w:rPr>
        <w:t xml:space="preserve"> /</w:t>
      </w:r>
      <w:r w:rsidR="007D4DB4">
        <w:rPr>
          <w:sz w:val="36"/>
          <w:szCs w:val="36"/>
        </w:rPr>
        <w:t>40</w:t>
      </w:r>
      <w:r w:rsidR="00DA32C3">
        <w:rPr>
          <w:sz w:val="36"/>
          <w:szCs w:val="36"/>
        </w:rPr>
        <w:t xml:space="preserve"> </w:t>
      </w:r>
      <w:r w:rsidR="00C134EA">
        <w:rPr>
          <w:sz w:val="36"/>
          <w:szCs w:val="36"/>
        </w:rPr>
        <w:t>marks</w:t>
      </w:r>
    </w:p>
    <w:p w14:paraId="51150D03" w14:textId="388BBCED" w:rsidR="00AB0204" w:rsidRDefault="00AB0204" w:rsidP="00AB0204">
      <w:pPr>
        <w:pStyle w:val="Heading2"/>
        <w:jc w:val="center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>Formula Sheet is permitted</w:t>
      </w:r>
    </w:p>
    <w:p w14:paraId="59FDDA69" w14:textId="77777777" w:rsidR="00CE4C43" w:rsidRPr="004E612E" w:rsidRDefault="00CE4C43" w:rsidP="00CE4C43">
      <w:pPr>
        <w:tabs>
          <w:tab w:val="left" w:pos="5070"/>
        </w:tabs>
        <w:rPr>
          <w:b/>
          <w:sz w:val="28"/>
          <w:szCs w:val="28"/>
        </w:rPr>
      </w:pPr>
      <w:r w:rsidRPr="004E61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DDAD6" wp14:editId="576F0602">
                <wp:simplePos x="0" y="0"/>
                <wp:positionH relativeFrom="column">
                  <wp:posOffset>175306</wp:posOffset>
                </wp:positionH>
                <wp:positionV relativeFrom="paragraph">
                  <wp:posOffset>122945</wp:posOffset>
                </wp:positionV>
                <wp:extent cx="4398095" cy="518160"/>
                <wp:effectExtent l="0" t="0" r="21590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9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DDAEB" w14:textId="77777777" w:rsidR="0064368F" w:rsidRPr="00F9217B" w:rsidRDefault="0064368F" w:rsidP="00CE4C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217B">
                              <w:rPr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FDDAD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.8pt;margin-top:9.7pt;width:346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klKgIAAFEEAAAOAAAAZHJzL2Uyb0RvYy54bWysVNtu2zAMfR+wfxD0vtjJkjYx4hRdugwD&#10;ugvQ7gNkWbaFSaImKbGzry8lp1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" strokeweight="1pt">
                <v:textbox>
                  <w:txbxContent>
                    <w:p w14:paraId="59FDDAEB" w14:textId="77777777" w:rsidR="0064368F" w:rsidRPr="00F9217B" w:rsidRDefault="0064368F" w:rsidP="00CE4C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9217B">
                        <w:rPr>
                          <w:b/>
                          <w:sz w:val="28"/>
                          <w:szCs w:val="28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Pr="004E612E">
        <w:rPr>
          <w:b/>
          <w:sz w:val="28"/>
          <w:szCs w:val="28"/>
        </w:rPr>
        <w:tab/>
      </w:r>
      <w:r w:rsidRPr="004E612E">
        <w:rPr>
          <w:b/>
          <w:sz w:val="28"/>
          <w:szCs w:val="28"/>
        </w:rPr>
        <w:tab/>
      </w:r>
    </w:p>
    <w:p w14:paraId="59FDDA6A" w14:textId="77777777" w:rsidR="00CE4C43" w:rsidRPr="004E612E" w:rsidRDefault="00CE4C43" w:rsidP="00CE4C43">
      <w:pPr>
        <w:rPr>
          <w:sz w:val="28"/>
          <w:szCs w:val="28"/>
        </w:rPr>
      </w:pPr>
      <w:r w:rsidRPr="004E612E">
        <w:rPr>
          <w:sz w:val="28"/>
          <w:szCs w:val="28"/>
        </w:rPr>
        <w:tab/>
      </w:r>
      <w:r w:rsidRPr="004E612E">
        <w:rPr>
          <w:sz w:val="28"/>
          <w:szCs w:val="28"/>
        </w:rPr>
        <w:tab/>
      </w:r>
      <w:r w:rsidRPr="004E612E">
        <w:rPr>
          <w:sz w:val="28"/>
          <w:szCs w:val="28"/>
        </w:rPr>
        <w:tab/>
      </w:r>
      <w:r w:rsidRPr="004E612E">
        <w:rPr>
          <w:sz w:val="28"/>
          <w:szCs w:val="28"/>
        </w:rPr>
        <w:tab/>
      </w:r>
    </w:p>
    <w:p w14:paraId="30E59907" w14:textId="77777777" w:rsidR="005A74CB" w:rsidRDefault="009717AA" w:rsidP="009717AA">
      <w:pPr>
        <w:spacing w:after="0" w:line="240" w:lineRule="auto"/>
        <w:rPr>
          <w:b/>
        </w:rPr>
      </w:pPr>
      <w:r>
        <w:rPr>
          <w:b/>
        </w:rPr>
        <w:t xml:space="preserve">     </w:t>
      </w:r>
    </w:p>
    <w:p w14:paraId="0AD9E38C" w14:textId="77777777" w:rsidR="005A74CB" w:rsidRDefault="005A74CB" w:rsidP="009717AA">
      <w:pPr>
        <w:spacing w:after="0" w:line="240" w:lineRule="auto"/>
        <w:rPr>
          <w:b/>
        </w:rPr>
      </w:pPr>
    </w:p>
    <w:p w14:paraId="04A4CCB4" w14:textId="63FB252F" w:rsidR="009717AA" w:rsidRDefault="005A74CB" w:rsidP="009717AA">
      <w:pPr>
        <w:spacing w:after="0" w:line="240" w:lineRule="auto"/>
        <w:rPr>
          <w:rFonts w:eastAsiaTheme="minorEastAsia"/>
        </w:rPr>
      </w:pPr>
      <w:r>
        <w:rPr>
          <w:b/>
        </w:rPr>
        <w:t xml:space="preserve">         </w:t>
      </w:r>
      <w:r w:rsidR="009717AA">
        <w:rPr>
          <w:rFonts w:eastAsiaTheme="minorEastAsia"/>
        </w:rPr>
        <w:t>Place a tick in the box next to your Mathematics teachers name:</w:t>
      </w:r>
    </w:p>
    <w:p w14:paraId="0859B2F2" w14:textId="0E135FC7" w:rsidR="009717AA" w:rsidRDefault="009717AA">
      <w:pPr>
        <w:spacing w:after="0" w:line="240" w:lineRule="auto"/>
        <w:rPr>
          <w:b/>
        </w:rPr>
      </w:pPr>
    </w:p>
    <w:p w14:paraId="574FE4A1" w14:textId="611E46C6" w:rsidR="005A74CB" w:rsidRDefault="005A74C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</w:tblGrid>
      <w:tr w:rsidR="009717AA" w:rsidRPr="00D4623F" w14:paraId="6D9A23FD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7432ACA0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Mr Strain</w:t>
            </w:r>
          </w:p>
        </w:tc>
        <w:tc>
          <w:tcPr>
            <w:tcW w:w="1418" w:type="dxa"/>
          </w:tcPr>
          <w:p w14:paraId="5715779A" w14:textId="2F24BC25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20A4028D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4D6380F8" w14:textId="63820554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 xml:space="preserve">Ms </w:t>
            </w:r>
            <w:proofErr w:type="spellStart"/>
            <w:r w:rsidRPr="00D4623F">
              <w:rPr>
                <w:rFonts w:eastAsiaTheme="minorEastAsia"/>
                <w:b/>
                <w:sz w:val="28"/>
                <w:szCs w:val="28"/>
              </w:rPr>
              <w:t>Sindel</w:t>
            </w:r>
            <w:proofErr w:type="spellEnd"/>
          </w:p>
        </w:tc>
        <w:tc>
          <w:tcPr>
            <w:tcW w:w="1418" w:type="dxa"/>
          </w:tcPr>
          <w:p w14:paraId="7D577EAF" w14:textId="4803D393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384149FD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4F02A22E" w14:textId="13B7B89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</w:t>
            </w:r>
            <w:r w:rsidR="009A3445">
              <w:rPr>
                <w:rFonts w:eastAsiaTheme="minorEastAsia"/>
                <w:b/>
                <w:sz w:val="28"/>
                <w:szCs w:val="28"/>
              </w:rPr>
              <w:t>r</w:t>
            </w:r>
            <w:r w:rsidRPr="00D4623F">
              <w:rPr>
                <w:rFonts w:eastAsiaTheme="minorEastAsia"/>
                <w:b/>
                <w:sz w:val="28"/>
                <w:szCs w:val="28"/>
              </w:rPr>
              <w:t>s Rimando</w:t>
            </w:r>
          </w:p>
        </w:tc>
        <w:tc>
          <w:tcPr>
            <w:tcW w:w="1418" w:type="dxa"/>
          </w:tcPr>
          <w:p w14:paraId="33149913" w14:textId="55D88A1D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5C0B7865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3BC051D1" w14:textId="61478750" w:rsidR="009717AA" w:rsidRPr="00D4623F" w:rsidRDefault="0055692C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Mr Gannon</w:t>
            </w:r>
          </w:p>
        </w:tc>
        <w:tc>
          <w:tcPr>
            <w:tcW w:w="1418" w:type="dxa"/>
          </w:tcPr>
          <w:p w14:paraId="5C0F8FC6" w14:textId="6F3760F6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4EA1EE6F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3F168FE3" w14:textId="6259933E" w:rsidR="009717AA" w:rsidRPr="00D4623F" w:rsidRDefault="0055692C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Mr Young</w:t>
            </w:r>
          </w:p>
        </w:tc>
        <w:tc>
          <w:tcPr>
            <w:tcW w:w="1418" w:type="dxa"/>
          </w:tcPr>
          <w:p w14:paraId="5F9ABF18" w14:textId="3A8FA2D2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4E0322B6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3544F5B0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Mrs Flynn</w:t>
            </w:r>
          </w:p>
        </w:tc>
        <w:tc>
          <w:tcPr>
            <w:tcW w:w="1418" w:type="dxa"/>
          </w:tcPr>
          <w:p w14:paraId="319220DA" w14:textId="336629E2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5D59467D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69577FF3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 xml:space="preserve">Ms </w:t>
            </w:r>
            <w:proofErr w:type="spellStart"/>
            <w:r w:rsidRPr="00D4623F">
              <w:rPr>
                <w:rFonts w:eastAsiaTheme="minorEastAsia"/>
                <w:b/>
                <w:sz w:val="28"/>
                <w:szCs w:val="28"/>
              </w:rPr>
              <w:t>Ensly</w:t>
            </w:r>
            <w:proofErr w:type="spellEnd"/>
          </w:p>
        </w:tc>
        <w:tc>
          <w:tcPr>
            <w:tcW w:w="1418" w:type="dxa"/>
          </w:tcPr>
          <w:p w14:paraId="5CD47354" w14:textId="7161838A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2B29FF56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173A0D88" w14:textId="2172992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25D35A" w14:textId="446A28A9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14:paraId="560D635D" w14:textId="24513C66" w:rsidR="00810BB6" w:rsidRPr="00AB0204" w:rsidRDefault="009717AA" w:rsidP="00AB0204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36CF23C7" w14:textId="7FED8D52" w:rsidR="006A0478" w:rsidRPr="008F6597" w:rsidRDefault="00AB0204" w:rsidP="001209D4">
      <w:pPr>
        <w:rPr>
          <w:b/>
        </w:rPr>
      </w:pPr>
      <w:r>
        <w:rPr>
          <w:b/>
        </w:rPr>
        <w:lastRenderedPageBreak/>
        <w:t xml:space="preserve">Question </w:t>
      </w:r>
      <w:r w:rsidR="0055692C">
        <w:rPr>
          <w:b/>
        </w:rPr>
        <w:t>1</w:t>
      </w:r>
      <w:r w:rsidR="00607E5B">
        <w:rPr>
          <w:b/>
        </w:rPr>
        <w:tab/>
      </w:r>
      <w:r w:rsidR="00607E5B">
        <w:rPr>
          <w:b/>
        </w:rPr>
        <w:tab/>
      </w:r>
      <w:r w:rsidR="00607E5B">
        <w:rPr>
          <w:b/>
        </w:rPr>
        <w:tab/>
      </w:r>
      <w:r w:rsidR="00607E5B">
        <w:rPr>
          <w:b/>
        </w:rPr>
        <w:tab/>
      </w:r>
      <w:r w:rsidR="00607E5B">
        <w:rPr>
          <w:b/>
        </w:rPr>
        <w:tab/>
      </w:r>
      <w:r w:rsidR="00607E5B">
        <w:rPr>
          <w:b/>
        </w:rPr>
        <w:tab/>
        <w:t xml:space="preserve">                   </w:t>
      </w:r>
      <w:proofErr w:type="gramStart"/>
      <w:r w:rsidR="00607E5B">
        <w:rPr>
          <w:b/>
        </w:rPr>
        <w:t xml:space="preserve">   </w:t>
      </w:r>
      <w:r>
        <w:rPr>
          <w:b/>
        </w:rPr>
        <w:t>(</w:t>
      </w:r>
      <w:proofErr w:type="gramEnd"/>
      <w:r w:rsidR="00930456">
        <w:rPr>
          <w:b/>
        </w:rPr>
        <w:t>4, 2, 2 = 8</w:t>
      </w:r>
      <w:r w:rsidR="00660C32">
        <w:rPr>
          <w:b/>
        </w:rPr>
        <w:t xml:space="preserve"> marks)</w:t>
      </w:r>
      <w:r w:rsidR="00660C32" w:rsidRPr="00660C32">
        <w:rPr>
          <w:b/>
        </w:rPr>
        <w:t xml:space="preserve"> </w:t>
      </w:r>
    </w:p>
    <w:p w14:paraId="5562BF2F" w14:textId="4B0070F1" w:rsidR="0055692C" w:rsidRPr="0055692C" w:rsidRDefault="00046F7B" w:rsidP="0055692C">
      <w:pPr>
        <w:rPr>
          <w:rFonts w:cs="Times New Roman"/>
        </w:rPr>
      </w:pPr>
      <w:r>
        <w:rPr>
          <w:rFonts w:cs="Times New Roman"/>
        </w:rPr>
        <w:t xml:space="preserve">Given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=2x-1</m:t>
        </m:r>
      </m:oMath>
      <w:r>
        <w:rPr>
          <w:rFonts w:cs="Times New Roman"/>
        </w:rPr>
        <w:t xml:space="preserve"> ,</w:t>
      </w:r>
    </w:p>
    <w:p w14:paraId="484D4CB5" w14:textId="03132F7A" w:rsidR="0055692C" w:rsidRDefault="00046F7B" w:rsidP="0055692C">
      <w:pPr>
        <w:pStyle w:val="ListParagraph"/>
        <w:numPr>
          <w:ilvl w:val="0"/>
          <w:numId w:val="19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sketch the graph of the equation.</w:t>
      </w:r>
    </w:p>
    <w:p w14:paraId="12111877" w14:textId="4AEA4C53" w:rsidR="00930456" w:rsidRDefault="00930456" w:rsidP="00930456">
      <w:pPr>
        <w:spacing w:after="160" w:line="259" w:lineRule="auto"/>
        <w:rPr>
          <w:rFonts w:cs="Times New Roman"/>
        </w:rPr>
      </w:pPr>
    </w:p>
    <w:p w14:paraId="197EE6E5" w14:textId="38C28D43" w:rsidR="00930456" w:rsidRDefault="00930456" w:rsidP="00930456">
      <w:pPr>
        <w:spacing w:after="160" w:line="259" w:lineRule="auto"/>
        <w:rPr>
          <w:rFonts w:cs="Times New Roman"/>
        </w:rPr>
      </w:pPr>
    </w:p>
    <w:p w14:paraId="1AB2153D" w14:textId="73DF2254" w:rsidR="00930456" w:rsidRDefault="00930456" w:rsidP="00930456">
      <w:pPr>
        <w:spacing w:after="160" w:line="259" w:lineRule="auto"/>
        <w:rPr>
          <w:rFonts w:cs="Times New Roman"/>
        </w:rPr>
      </w:pPr>
    </w:p>
    <w:p w14:paraId="5234F92F" w14:textId="77777777" w:rsidR="00930456" w:rsidRPr="00930456" w:rsidRDefault="00930456" w:rsidP="00930456">
      <w:pPr>
        <w:spacing w:after="160" w:line="259" w:lineRule="auto"/>
        <w:rPr>
          <w:rFonts w:cs="Times New Roman"/>
        </w:rPr>
      </w:pPr>
    </w:p>
    <w:p w14:paraId="41EAF49D" w14:textId="030F0716" w:rsidR="003270EE" w:rsidRPr="0055692C" w:rsidRDefault="00046F7B" w:rsidP="00046F7B">
      <w:pPr>
        <w:spacing w:after="160" w:line="259" w:lineRule="auto"/>
        <w:rPr>
          <w:rFonts w:cs="Times New Roman"/>
        </w:rPr>
      </w:pPr>
      <w:r>
        <w:rPr>
          <w:noProof/>
        </w:rPr>
        <w:drawing>
          <wp:inline distT="0" distB="0" distL="0" distR="0" wp14:anchorId="5F4721FE" wp14:editId="42E92883">
            <wp:extent cx="6041842" cy="3365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4535" cy="33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A3E9A" w14:textId="77777777" w:rsidR="0055692C" w:rsidRPr="0055692C" w:rsidRDefault="0055692C" w:rsidP="0055692C">
      <w:pPr>
        <w:rPr>
          <w:rFonts w:cs="Times New Roman"/>
        </w:rPr>
      </w:pPr>
    </w:p>
    <w:p w14:paraId="30D08026" w14:textId="3943885F" w:rsidR="0055692C" w:rsidRPr="0055692C" w:rsidRDefault="00046F7B" w:rsidP="0055692C">
      <w:pPr>
        <w:pStyle w:val="ListParagraph"/>
        <w:numPr>
          <w:ilvl w:val="0"/>
          <w:numId w:val="19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state its domain and range.</w:t>
      </w:r>
    </w:p>
    <w:p w14:paraId="49D1025A" w14:textId="77777777" w:rsidR="0055692C" w:rsidRDefault="0055692C" w:rsidP="0055692C">
      <w:pPr>
        <w:pStyle w:val="ListParagraph"/>
        <w:rPr>
          <w:rFonts w:cs="Times New Roman"/>
        </w:rPr>
      </w:pPr>
    </w:p>
    <w:p w14:paraId="6454EA40" w14:textId="77777777" w:rsidR="0055692C" w:rsidRDefault="0055692C" w:rsidP="0055692C">
      <w:pPr>
        <w:pStyle w:val="ListParagraph"/>
        <w:rPr>
          <w:rFonts w:cs="Times New Roman"/>
        </w:rPr>
      </w:pPr>
    </w:p>
    <w:p w14:paraId="28AB7869" w14:textId="77777777" w:rsidR="0055692C" w:rsidRDefault="0055692C" w:rsidP="0055692C">
      <w:pPr>
        <w:pStyle w:val="ListParagraph"/>
        <w:rPr>
          <w:rFonts w:cs="Times New Roman"/>
        </w:rPr>
      </w:pPr>
    </w:p>
    <w:p w14:paraId="553721D8" w14:textId="77777777" w:rsidR="0055692C" w:rsidRDefault="0055692C" w:rsidP="0055692C">
      <w:pPr>
        <w:pStyle w:val="ListParagraph"/>
        <w:rPr>
          <w:rFonts w:cs="Times New Roman"/>
        </w:rPr>
      </w:pPr>
    </w:p>
    <w:p w14:paraId="69F96EDC" w14:textId="747B6CE8" w:rsidR="001E6502" w:rsidRDefault="001E6502" w:rsidP="0055692C">
      <w:pPr>
        <w:pStyle w:val="ListParagraph"/>
        <w:rPr>
          <w:rFonts w:cs="Times New Roman"/>
        </w:rPr>
      </w:pPr>
    </w:p>
    <w:p w14:paraId="3E0E03C8" w14:textId="4085A6F2" w:rsidR="00046F7B" w:rsidRDefault="00046F7B" w:rsidP="0055692C">
      <w:pPr>
        <w:pStyle w:val="ListParagraph"/>
        <w:rPr>
          <w:rFonts w:cs="Times New Roman"/>
        </w:rPr>
      </w:pPr>
    </w:p>
    <w:p w14:paraId="62627172" w14:textId="36D44E67" w:rsidR="00046F7B" w:rsidRDefault="00046F7B" w:rsidP="0055692C">
      <w:pPr>
        <w:pStyle w:val="ListParagraph"/>
        <w:rPr>
          <w:rFonts w:cs="Times New Roman"/>
        </w:rPr>
      </w:pPr>
    </w:p>
    <w:p w14:paraId="72541AA6" w14:textId="2EC02220" w:rsidR="0055692C" w:rsidRPr="0055692C" w:rsidRDefault="0055692C" w:rsidP="0055692C">
      <w:pPr>
        <w:rPr>
          <w:rFonts w:cs="Times New Roman"/>
        </w:rPr>
      </w:pPr>
    </w:p>
    <w:p w14:paraId="1F8F37FC" w14:textId="16BDEBF3" w:rsidR="0055692C" w:rsidRPr="0055692C" w:rsidRDefault="00046F7B" w:rsidP="0055692C">
      <w:pPr>
        <w:pStyle w:val="ListParagraph"/>
        <w:numPr>
          <w:ilvl w:val="0"/>
          <w:numId w:val="19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Is this graph a function? Justify.</w:t>
      </w:r>
    </w:p>
    <w:p w14:paraId="6C75E7AB" w14:textId="77777777" w:rsidR="00930456" w:rsidRDefault="00930456" w:rsidP="00930456">
      <w:pPr>
        <w:spacing w:after="0" w:line="240" w:lineRule="auto"/>
        <w:rPr>
          <w:b/>
        </w:rPr>
      </w:pPr>
    </w:p>
    <w:p w14:paraId="2AE26C5C" w14:textId="77777777" w:rsidR="00930456" w:rsidRDefault="00930456" w:rsidP="00930456">
      <w:pPr>
        <w:spacing w:after="0" w:line="240" w:lineRule="auto"/>
        <w:rPr>
          <w:b/>
        </w:rPr>
      </w:pPr>
    </w:p>
    <w:p w14:paraId="2C0C6815" w14:textId="77777777" w:rsidR="00930456" w:rsidRDefault="00930456" w:rsidP="00930456">
      <w:pPr>
        <w:spacing w:after="0" w:line="240" w:lineRule="auto"/>
        <w:rPr>
          <w:b/>
        </w:rPr>
      </w:pPr>
    </w:p>
    <w:p w14:paraId="11226EDE" w14:textId="77777777" w:rsidR="00930456" w:rsidRDefault="00930456" w:rsidP="00930456">
      <w:pPr>
        <w:spacing w:after="0" w:line="240" w:lineRule="auto"/>
        <w:rPr>
          <w:b/>
        </w:rPr>
      </w:pPr>
    </w:p>
    <w:p w14:paraId="24E741AA" w14:textId="77777777" w:rsidR="00930456" w:rsidRDefault="00930456" w:rsidP="00930456">
      <w:pPr>
        <w:spacing w:after="0" w:line="240" w:lineRule="auto"/>
        <w:rPr>
          <w:b/>
        </w:rPr>
      </w:pPr>
    </w:p>
    <w:p w14:paraId="426DF531" w14:textId="2F69C883" w:rsidR="0055692C" w:rsidRPr="0055692C" w:rsidRDefault="00276541" w:rsidP="00930456">
      <w:pPr>
        <w:spacing w:after="0" w:line="240" w:lineRule="auto"/>
        <w:rPr>
          <w:b/>
        </w:rPr>
      </w:pPr>
      <w:r w:rsidRPr="00660C32">
        <w:rPr>
          <w:b/>
        </w:rPr>
        <w:lastRenderedPageBreak/>
        <w:t xml:space="preserve">Question </w:t>
      </w:r>
      <w:r w:rsidR="0055692C">
        <w:rPr>
          <w:b/>
        </w:rPr>
        <w:t>2</w:t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>
        <w:rPr>
          <w:b/>
        </w:rPr>
        <w:t>(</w:t>
      </w:r>
      <w:r w:rsidR="007459F7">
        <w:rPr>
          <w:b/>
        </w:rPr>
        <w:t>4</w:t>
      </w:r>
      <w:r w:rsidR="00815F53">
        <w:rPr>
          <w:b/>
        </w:rPr>
        <w:t>, 3</w:t>
      </w:r>
      <w:r w:rsidR="007459F7">
        <w:rPr>
          <w:b/>
        </w:rPr>
        <w:t xml:space="preserve"> </w:t>
      </w:r>
      <w:r w:rsidR="009A3C86">
        <w:rPr>
          <w:b/>
        </w:rPr>
        <w:t xml:space="preserve">= </w:t>
      </w:r>
      <w:r w:rsidR="007459F7">
        <w:rPr>
          <w:b/>
        </w:rPr>
        <w:t xml:space="preserve">7 </w:t>
      </w:r>
      <w:r w:rsidRPr="00660C32">
        <w:rPr>
          <w:b/>
        </w:rPr>
        <w:t>marks)</w:t>
      </w:r>
    </w:p>
    <w:p w14:paraId="5C605C65" w14:textId="77777777" w:rsidR="00930456" w:rsidRDefault="00930456" w:rsidP="0055692C">
      <w:pPr>
        <w:rPr>
          <w:rFonts w:cs="Times New Roman"/>
        </w:rPr>
      </w:pPr>
    </w:p>
    <w:p w14:paraId="69F4168B" w14:textId="1559258A" w:rsidR="00BB77BB" w:rsidRDefault="00670D25" w:rsidP="0055692C">
      <w:pPr>
        <w:rPr>
          <w:rFonts w:cs="Times New Roman"/>
        </w:rPr>
      </w:pPr>
      <w:r>
        <w:rPr>
          <w:rFonts w:cs="Times New Roman"/>
        </w:rPr>
        <w:t>T</w:t>
      </w:r>
      <w:r w:rsidR="00F94555">
        <w:rPr>
          <w:rFonts w:cs="Times New Roman"/>
        </w:rPr>
        <w:t>he function</w:t>
      </w:r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 w:rsidR="00F94555">
        <w:rPr>
          <w:rFonts w:cs="Times New Roman"/>
        </w:rPr>
        <w:t xml:space="preserve"> </w:t>
      </w:r>
      <w:r>
        <w:rPr>
          <w:rFonts w:cs="Times New Roman"/>
        </w:rPr>
        <w:t xml:space="preserve"> undergoes </w:t>
      </w:r>
      <w:r w:rsidR="00F02ACB">
        <w:rPr>
          <w:rFonts w:cs="Times New Roman"/>
        </w:rPr>
        <w:t xml:space="preserve">several transformations that result to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 </m:t>
        </m:r>
      </m:oMath>
      <w:r w:rsidR="00BB77BB">
        <w:rPr>
          <w:rFonts w:cs="Times New Roman"/>
        </w:rPr>
        <w:t xml:space="preserve"> as represented in the graphs below.</w:t>
      </w:r>
    </w:p>
    <w:p w14:paraId="61F102F0" w14:textId="3AD9E915" w:rsidR="00670D25" w:rsidRDefault="00D225C5" w:rsidP="00BB77BB">
      <w:pPr>
        <w:rPr>
          <w:rFonts w:cs="Times New Roman"/>
        </w:rPr>
      </w:pPr>
      <w:r>
        <w:rPr>
          <w:noProof/>
        </w:rPr>
        <w:drawing>
          <wp:inline distT="0" distB="0" distL="0" distR="0" wp14:anchorId="1D1CC3A0" wp14:editId="1AE99024">
            <wp:extent cx="5915025" cy="3366992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6924" cy="336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0FAE2" w14:textId="77777777" w:rsidR="00670D25" w:rsidRPr="002C2FBE" w:rsidRDefault="00670D25" w:rsidP="0055692C">
      <w:pPr>
        <w:rPr>
          <w:rFonts w:cs="Times New Roman"/>
        </w:rPr>
      </w:pPr>
    </w:p>
    <w:p w14:paraId="3373FF67" w14:textId="764EB386" w:rsidR="00670D25" w:rsidRDefault="00971EB2" w:rsidP="00670D25">
      <w:pPr>
        <w:pStyle w:val="ListParagraph"/>
        <w:numPr>
          <w:ilvl w:val="0"/>
          <w:numId w:val="20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Identify the order of transformations that would transform </w:t>
      </w:r>
      <m:oMath>
        <m:r>
          <w:rPr>
            <w:rFonts w:ascii="Cambria Math" w:hAnsi="Cambria Math" w:cs="Times New Roman"/>
          </w:rPr>
          <m:t>f(x)</m:t>
        </m:r>
      </m:oMath>
      <w:r>
        <w:rPr>
          <w:rFonts w:cs="Times New Roman"/>
        </w:rPr>
        <w:t xml:space="preserve"> to </w:t>
      </w:r>
      <m:oMath>
        <m:r>
          <w:rPr>
            <w:rFonts w:ascii="Cambria Math" w:hAnsi="Cambria Math" w:cs="Times New Roman"/>
          </w:rPr>
          <m:t>g(x)</m:t>
        </m:r>
      </m:oMath>
      <w:r>
        <w:rPr>
          <w:rFonts w:cs="Times New Roman"/>
        </w:rPr>
        <w:t>.</w:t>
      </w:r>
    </w:p>
    <w:p w14:paraId="444A1A02" w14:textId="7652372E" w:rsidR="00971EB2" w:rsidRDefault="00971EB2" w:rsidP="00971EB2">
      <w:pPr>
        <w:spacing w:after="160" w:line="259" w:lineRule="auto"/>
        <w:rPr>
          <w:rFonts w:cs="Times New Roman"/>
        </w:rPr>
      </w:pPr>
    </w:p>
    <w:p w14:paraId="5FC1B400" w14:textId="685795DE" w:rsidR="00971EB2" w:rsidRDefault="00971EB2" w:rsidP="00971EB2">
      <w:pPr>
        <w:spacing w:after="160" w:line="259" w:lineRule="auto"/>
        <w:rPr>
          <w:rFonts w:cs="Times New Roman"/>
        </w:rPr>
      </w:pPr>
    </w:p>
    <w:p w14:paraId="031D627C" w14:textId="70C1528C" w:rsidR="00971EB2" w:rsidRDefault="00971EB2" w:rsidP="00971EB2">
      <w:pPr>
        <w:spacing w:after="160" w:line="259" w:lineRule="auto"/>
        <w:rPr>
          <w:rFonts w:cs="Times New Roman"/>
        </w:rPr>
      </w:pPr>
    </w:p>
    <w:p w14:paraId="4388B746" w14:textId="526D4A9E" w:rsidR="00971EB2" w:rsidRDefault="00971EB2" w:rsidP="00971EB2">
      <w:pPr>
        <w:spacing w:after="160" w:line="259" w:lineRule="auto"/>
        <w:rPr>
          <w:rFonts w:cs="Times New Roman"/>
        </w:rPr>
      </w:pPr>
    </w:p>
    <w:p w14:paraId="45D45EF9" w14:textId="757675A8" w:rsidR="00971EB2" w:rsidRDefault="00971EB2" w:rsidP="00971EB2">
      <w:pPr>
        <w:spacing w:after="160" w:line="259" w:lineRule="auto"/>
        <w:rPr>
          <w:rFonts w:cs="Times New Roman"/>
        </w:rPr>
      </w:pPr>
    </w:p>
    <w:p w14:paraId="4265B8C8" w14:textId="39ACCB1B" w:rsidR="00971EB2" w:rsidRDefault="00971EB2" w:rsidP="00971EB2">
      <w:pPr>
        <w:spacing w:after="160" w:line="259" w:lineRule="auto"/>
        <w:rPr>
          <w:rFonts w:cs="Times New Roman"/>
        </w:rPr>
      </w:pPr>
    </w:p>
    <w:p w14:paraId="14C2E527" w14:textId="77777777" w:rsidR="00971EB2" w:rsidRPr="00971EB2" w:rsidRDefault="00971EB2" w:rsidP="00971EB2">
      <w:pPr>
        <w:spacing w:after="160" w:line="259" w:lineRule="auto"/>
        <w:rPr>
          <w:rFonts w:cs="Times New Roman"/>
        </w:rPr>
      </w:pPr>
    </w:p>
    <w:p w14:paraId="3C1677EA" w14:textId="45FCF9E3" w:rsidR="00971EB2" w:rsidRDefault="00971EB2" w:rsidP="00670D25">
      <w:pPr>
        <w:pStyle w:val="ListParagraph"/>
        <w:numPr>
          <w:ilvl w:val="0"/>
          <w:numId w:val="20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Write the equation of the resulting function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.</m:t>
        </m:r>
      </m:oMath>
    </w:p>
    <w:p w14:paraId="3D50C532" w14:textId="47C27084" w:rsidR="00971EB2" w:rsidRPr="00971EB2" w:rsidRDefault="00971EB2" w:rsidP="00971EB2">
      <w:pPr>
        <w:spacing w:after="160" w:line="259" w:lineRule="auto"/>
        <w:rPr>
          <w:rFonts w:cs="Times New Roman"/>
        </w:rPr>
      </w:pPr>
    </w:p>
    <w:p w14:paraId="60BF264F" w14:textId="6FEC1087" w:rsidR="00B85B89" w:rsidRDefault="00B85B89" w:rsidP="00B85B89">
      <w:pPr>
        <w:spacing w:after="160" w:line="259" w:lineRule="auto"/>
        <w:rPr>
          <w:rFonts w:cs="Times New Roman"/>
        </w:rPr>
      </w:pPr>
    </w:p>
    <w:p w14:paraId="4E430926" w14:textId="651E3D93" w:rsidR="00B85B89" w:rsidRDefault="00B85B89" w:rsidP="00B85B89">
      <w:pPr>
        <w:spacing w:after="160" w:line="259" w:lineRule="auto"/>
        <w:rPr>
          <w:rFonts w:cs="Times New Roman"/>
        </w:rPr>
      </w:pPr>
    </w:p>
    <w:p w14:paraId="542D18DA" w14:textId="477DA5CE" w:rsidR="00543B47" w:rsidRDefault="00543B47" w:rsidP="00B85B89">
      <w:pPr>
        <w:spacing w:after="160" w:line="259" w:lineRule="auto"/>
        <w:rPr>
          <w:rFonts w:cs="Times New Roman"/>
        </w:rPr>
      </w:pPr>
    </w:p>
    <w:p w14:paraId="00C262A4" w14:textId="77777777" w:rsidR="00971EB2" w:rsidRDefault="00971EB2" w:rsidP="00B85B89">
      <w:pPr>
        <w:spacing w:after="0" w:line="240" w:lineRule="auto"/>
        <w:rPr>
          <w:rFonts w:cs="Times New Roman"/>
        </w:rPr>
      </w:pPr>
    </w:p>
    <w:p w14:paraId="19AC065F" w14:textId="77777777" w:rsidR="00BB77BB" w:rsidRDefault="00BB77BB" w:rsidP="00B85B89">
      <w:pPr>
        <w:spacing w:after="0" w:line="240" w:lineRule="auto"/>
        <w:rPr>
          <w:rFonts w:cs="Times New Roman"/>
        </w:rPr>
      </w:pPr>
    </w:p>
    <w:p w14:paraId="1D411DC9" w14:textId="526DDE30" w:rsidR="00607E5B" w:rsidRDefault="00607E5B" w:rsidP="00B85B89">
      <w:pPr>
        <w:spacing w:after="0" w:line="240" w:lineRule="auto"/>
        <w:rPr>
          <w:b/>
        </w:rPr>
      </w:pPr>
      <w:r w:rsidRPr="00660C32">
        <w:rPr>
          <w:b/>
        </w:rPr>
        <w:lastRenderedPageBreak/>
        <w:t>Question</w:t>
      </w:r>
      <w:r w:rsidR="0055692C">
        <w:rPr>
          <w:b/>
        </w:rPr>
        <w:t xml:space="preserve"> 3</w:t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55692C">
        <w:rPr>
          <w:b/>
        </w:rPr>
        <w:tab/>
      </w:r>
      <w:r w:rsidR="00A0630B">
        <w:rPr>
          <w:b/>
        </w:rPr>
        <w:t>(</w:t>
      </w:r>
      <w:r w:rsidR="004F37A5">
        <w:rPr>
          <w:b/>
        </w:rPr>
        <w:t>2</w:t>
      </w:r>
      <w:r w:rsidR="00A0630B">
        <w:rPr>
          <w:b/>
        </w:rPr>
        <w:t>,</w:t>
      </w:r>
      <w:r w:rsidR="000E654D">
        <w:rPr>
          <w:b/>
        </w:rPr>
        <w:t xml:space="preserve"> </w:t>
      </w:r>
      <w:r w:rsidR="007D4DB4">
        <w:rPr>
          <w:b/>
        </w:rPr>
        <w:t>2</w:t>
      </w:r>
      <w:r>
        <w:rPr>
          <w:b/>
        </w:rPr>
        <w:t xml:space="preserve"> = </w:t>
      </w:r>
      <w:r w:rsidR="007D4DB4">
        <w:rPr>
          <w:b/>
        </w:rPr>
        <w:t>4</w:t>
      </w:r>
      <w:r w:rsidR="004F37A5">
        <w:rPr>
          <w:b/>
        </w:rPr>
        <w:t xml:space="preserve"> </w:t>
      </w:r>
      <w:r w:rsidRPr="00660C32">
        <w:rPr>
          <w:b/>
        </w:rPr>
        <w:t>marks)</w:t>
      </w:r>
    </w:p>
    <w:p w14:paraId="49E1216D" w14:textId="77777777" w:rsidR="00C80572" w:rsidRDefault="00C80572" w:rsidP="00B85B89">
      <w:pPr>
        <w:spacing w:after="0" w:line="240" w:lineRule="auto"/>
        <w:rPr>
          <w:b/>
        </w:rPr>
      </w:pPr>
    </w:p>
    <w:p w14:paraId="081F8639" w14:textId="4A23DBB3" w:rsidR="0055692C" w:rsidRDefault="004A3D2F" w:rsidP="0055692C">
      <w:pPr>
        <w:rPr>
          <w:rFonts w:cs="Times New Roman"/>
        </w:rPr>
      </w:pPr>
      <w:r>
        <w:rPr>
          <w:rFonts w:cs="Times New Roman"/>
        </w:rPr>
        <w:t xml:space="preserve">A circle has its centre at </w:t>
      </w:r>
      <m:oMath>
        <m:r>
          <w:rPr>
            <w:rFonts w:ascii="Cambria Math" w:hAnsi="Cambria Math" w:cs="Times New Roman"/>
          </w:rPr>
          <m:t>(-2,-3)</m:t>
        </m:r>
      </m:oMath>
      <w:r>
        <w:rPr>
          <w:rFonts w:cs="Times New Roman"/>
        </w:rPr>
        <w:t xml:space="preserve"> and passes through the point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1,1</m:t>
            </m:r>
          </m:e>
        </m:d>
        <m:r>
          <w:rPr>
            <w:rFonts w:ascii="Cambria Math" w:hAnsi="Cambria Math" w:cs="Times New Roman"/>
          </w:rPr>
          <m:t>.</m:t>
        </m:r>
      </m:oMath>
    </w:p>
    <w:p w14:paraId="111020AF" w14:textId="77777777" w:rsidR="004A3D2F" w:rsidRDefault="004A3D2F" w:rsidP="0055692C">
      <w:pPr>
        <w:rPr>
          <w:rFonts w:cs="Times New Roman"/>
        </w:rPr>
      </w:pPr>
    </w:p>
    <w:p w14:paraId="749D2B25" w14:textId="19D1006A" w:rsidR="00A0630B" w:rsidRDefault="004A3D2F" w:rsidP="00A0630B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What is the radius of th</w:t>
      </w:r>
      <w:r w:rsidR="004F37A5">
        <w:rPr>
          <w:rFonts w:cs="Times New Roman"/>
        </w:rPr>
        <w:t>is</w:t>
      </w:r>
      <w:r>
        <w:rPr>
          <w:rFonts w:cs="Times New Roman"/>
        </w:rPr>
        <w:t xml:space="preserve"> circle?</w:t>
      </w:r>
    </w:p>
    <w:p w14:paraId="296D23FC" w14:textId="02926006" w:rsidR="00A0630B" w:rsidRDefault="00A0630B" w:rsidP="00A0630B">
      <w:pPr>
        <w:rPr>
          <w:rFonts w:cs="Times New Roman"/>
        </w:rPr>
      </w:pPr>
    </w:p>
    <w:p w14:paraId="52293BA6" w14:textId="4E2D8DB8" w:rsidR="00A0630B" w:rsidRDefault="00A0630B" w:rsidP="00A0630B">
      <w:pPr>
        <w:rPr>
          <w:rFonts w:cs="Times New Roman"/>
        </w:rPr>
      </w:pPr>
    </w:p>
    <w:p w14:paraId="168DC1F0" w14:textId="65FF57FA" w:rsidR="00A0630B" w:rsidRDefault="00A0630B" w:rsidP="00A0630B">
      <w:pPr>
        <w:rPr>
          <w:rFonts w:cs="Times New Roman"/>
        </w:rPr>
      </w:pPr>
    </w:p>
    <w:p w14:paraId="0FDEFEEB" w14:textId="04623D35" w:rsidR="00A0630B" w:rsidRDefault="00A0630B" w:rsidP="00A0630B">
      <w:pPr>
        <w:rPr>
          <w:rFonts w:cs="Times New Roman"/>
        </w:rPr>
      </w:pPr>
    </w:p>
    <w:p w14:paraId="47D2C45D" w14:textId="268AF05C" w:rsidR="00A0630B" w:rsidRDefault="00A0630B" w:rsidP="00A0630B">
      <w:pPr>
        <w:rPr>
          <w:rFonts w:cs="Times New Roman"/>
        </w:rPr>
      </w:pPr>
    </w:p>
    <w:p w14:paraId="3B33BA63" w14:textId="7D2BDB6F" w:rsidR="007459F7" w:rsidRDefault="007459F7" w:rsidP="00A0630B">
      <w:pPr>
        <w:rPr>
          <w:rFonts w:cs="Times New Roman"/>
        </w:rPr>
      </w:pPr>
    </w:p>
    <w:p w14:paraId="168E1AFA" w14:textId="7B6EB44B" w:rsidR="007459F7" w:rsidRDefault="007459F7" w:rsidP="00A0630B">
      <w:pPr>
        <w:rPr>
          <w:rFonts w:cs="Times New Roman"/>
        </w:rPr>
      </w:pPr>
    </w:p>
    <w:p w14:paraId="61079875" w14:textId="3D25ED97" w:rsidR="007459F7" w:rsidRDefault="007459F7" w:rsidP="00A0630B">
      <w:pPr>
        <w:rPr>
          <w:rFonts w:cs="Times New Roman"/>
        </w:rPr>
      </w:pPr>
    </w:p>
    <w:p w14:paraId="73189DA8" w14:textId="5B6ACDCC" w:rsidR="007459F7" w:rsidRDefault="007459F7" w:rsidP="00A0630B">
      <w:pPr>
        <w:rPr>
          <w:rFonts w:cs="Times New Roman"/>
        </w:rPr>
      </w:pPr>
    </w:p>
    <w:p w14:paraId="2B65EF5D" w14:textId="77777777" w:rsidR="007459F7" w:rsidRDefault="007459F7" w:rsidP="00A0630B">
      <w:pPr>
        <w:rPr>
          <w:rFonts w:cs="Times New Roman"/>
        </w:rPr>
      </w:pPr>
    </w:p>
    <w:p w14:paraId="29795CC0" w14:textId="77777777" w:rsidR="00A0630B" w:rsidRPr="00A0630B" w:rsidRDefault="00A0630B" w:rsidP="00A0630B">
      <w:pPr>
        <w:rPr>
          <w:rFonts w:cs="Times New Roman"/>
        </w:rPr>
      </w:pPr>
    </w:p>
    <w:p w14:paraId="0742D726" w14:textId="4E8277C2" w:rsidR="00A0630B" w:rsidRDefault="00A0630B" w:rsidP="00A0630B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 xml:space="preserve">State the </w:t>
      </w:r>
      <w:r w:rsidR="004A3D2F">
        <w:rPr>
          <w:rFonts w:cs="Times New Roman"/>
        </w:rPr>
        <w:t>equation of the circle in expanded form.</w:t>
      </w:r>
    </w:p>
    <w:p w14:paraId="7E391B06" w14:textId="65520AFE" w:rsidR="004A3D2F" w:rsidRDefault="004A3D2F" w:rsidP="004A3D2F">
      <w:pPr>
        <w:rPr>
          <w:rFonts w:cs="Times New Roman"/>
        </w:rPr>
      </w:pPr>
    </w:p>
    <w:p w14:paraId="177C8EAA" w14:textId="0FCB55CA" w:rsidR="004A3D2F" w:rsidRDefault="004A3D2F" w:rsidP="004A3D2F">
      <w:pPr>
        <w:rPr>
          <w:rFonts w:cs="Times New Roman"/>
        </w:rPr>
      </w:pPr>
    </w:p>
    <w:p w14:paraId="06A6D358" w14:textId="50213F42" w:rsidR="004A3D2F" w:rsidRDefault="004A3D2F" w:rsidP="004A3D2F">
      <w:pPr>
        <w:rPr>
          <w:rFonts w:cs="Times New Roman"/>
        </w:rPr>
      </w:pPr>
    </w:p>
    <w:p w14:paraId="26849700" w14:textId="70CCEEE9" w:rsidR="004A3D2F" w:rsidRDefault="004A3D2F" w:rsidP="004A3D2F">
      <w:pPr>
        <w:rPr>
          <w:rFonts w:cs="Times New Roman"/>
        </w:rPr>
      </w:pPr>
    </w:p>
    <w:p w14:paraId="00F65F0E" w14:textId="594FB274" w:rsidR="004A3D2F" w:rsidRDefault="004A3D2F" w:rsidP="004A3D2F">
      <w:pPr>
        <w:rPr>
          <w:rFonts w:cs="Times New Roman"/>
        </w:rPr>
      </w:pPr>
    </w:p>
    <w:p w14:paraId="617DEE25" w14:textId="77777777" w:rsidR="004A3D2F" w:rsidRPr="004A3D2F" w:rsidRDefault="004A3D2F" w:rsidP="004A3D2F">
      <w:pPr>
        <w:rPr>
          <w:rFonts w:cs="Times New Roman"/>
        </w:rPr>
      </w:pPr>
    </w:p>
    <w:p w14:paraId="665A06D2" w14:textId="102A7F3E" w:rsidR="0055692C" w:rsidRDefault="0055692C" w:rsidP="0055692C">
      <w:pPr>
        <w:pStyle w:val="ListParagraph"/>
        <w:rPr>
          <w:rFonts w:cs="Times New Roman"/>
        </w:rPr>
      </w:pPr>
    </w:p>
    <w:p w14:paraId="49602A4A" w14:textId="77777777" w:rsidR="007D4DB4" w:rsidRPr="002C2FBE" w:rsidRDefault="007D4DB4" w:rsidP="0055692C">
      <w:pPr>
        <w:pStyle w:val="ListParagraph"/>
        <w:rPr>
          <w:rFonts w:cs="Times New Roman"/>
        </w:rPr>
      </w:pPr>
    </w:p>
    <w:p w14:paraId="26C494A9" w14:textId="77777777" w:rsidR="0055692C" w:rsidRDefault="0055692C" w:rsidP="0055692C">
      <w:pPr>
        <w:rPr>
          <w:rFonts w:cs="Times New Roman"/>
        </w:rPr>
      </w:pPr>
    </w:p>
    <w:p w14:paraId="1C84CE7C" w14:textId="77777777" w:rsidR="003270EE" w:rsidRDefault="003270EE" w:rsidP="0055692C">
      <w:pPr>
        <w:rPr>
          <w:rFonts w:cs="Times New Roman"/>
        </w:rPr>
      </w:pPr>
    </w:p>
    <w:p w14:paraId="569F15B0" w14:textId="77777777" w:rsidR="0055692C" w:rsidRDefault="0055692C" w:rsidP="0055692C">
      <w:pPr>
        <w:rPr>
          <w:rFonts w:cs="Times New Roman"/>
        </w:rPr>
      </w:pPr>
    </w:p>
    <w:p w14:paraId="5772C42D" w14:textId="77777777" w:rsidR="003270EE" w:rsidRDefault="003270EE" w:rsidP="0055692C">
      <w:pPr>
        <w:rPr>
          <w:rFonts w:cs="Times New Roman"/>
        </w:rPr>
      </w:pPr>
    </w:p>
    <w:p w14:paraId="67BA3A63" w14:textId="77777777" w:rsidR="007459F7" w:rsidRDefault="007459F7" w:rsidP="004F37A5">
      <w:pPr>
        <w:spacing w:after="0" w:line="240" w:lineRule="auto"/>
        <w:rPr>
          <w:rFonts w:cs="Times New Roman"/>
        </w:rPr>
      </w:pPr>
    </w:p>
    <w:p w14:paraId="206C6E7B" w14:textId="06E70512" w:rsidR="00660C32" w:rsidRDefault="00660C32" w:rsidP="004F37A5">
      <w:pPr>
        <w:spacing w:after="0" w:line="240" w:lineRule="auto"/>
        <w:rPr>
          <w:b/>
        </w:rPr>
      </w:pPr>
      <w:r w:rsidRPr="00660C32">
        <w:rPr>
          <w:b/>
        </w:rPr>
        <w:lastRenderedPageBreak/>
        <w:t xml:space="preserve">Question </w:t>
      </w:r>
      <w:r w:rsidR="0055692C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2DC4">
        <w:rPr>
          <w:b/>
        </w:rPr>
        <w:t xml:space="preserve"> </w:t>
      </w:r>
      <w:r w:rsidR="003451DD">
        <w:rPr>
          <w:b/>
        </w:rPr>
        <w:t>(</w:t>
      </w:r>
      <w:r w:rsidR="00CA11E6">
        <w:rPr>
          <w:b/>
        </w:rPr>
        <w:t xml:space="preserve">3, </w:t>
      </w:r>
      <w:proofErr w:type="gramStart"/>
      <w:r w:rsidR="00CA11E6">
        <w:rPr>
          <w:b/>
        </w:rPr>
        <w:t>3</w:t>
      </w:r>
      <w:r w:rsidR="00D72DC4">
        <w:rPr>
          <w:b/>
        </w:rPr>
        <w:t xml:space="preserve">  =</w:t>
      </w:r>
      <w:proofErr w:type="gramEnd"/>
      <w:r w:rsidR="00D72DC4">
        <w:rPr>
          <w:b/>
        </w:rPr>
        <w:t xml:space="preserve"> </w:t>
      </w:r>
      <w:r w:rsidR="00CA11E6">
        <w:rPr>
          <w:b/>
        </w:rPr>
        <w:t>6</w:t>
      </w:r>
      <w:r w:rsidR="00607E5B">
        <w:rPr>
          <w:b/>
        </w:rPr>
        <w:t xml:space="preserve"> </w:t>
      </w:r>
      <w:r w:rsidRPr="00660C32">
        <w:rPr>
          <w:b/>
        </w:rPr>
        <w:t>marks)</w:t>
      </w:r>
    </w:p>
    <w:p w14:paraId="2DED178E" w14:textId="7ACCC37E" w:rsidR="00D72DC4" w:rsidRDefault="00D72DC4" w:rsidP="004F37A5">
      <w:pPr>
        <w:pStyle w:val="List2"/>
        <w:ind w:left="0" w:firstLine="0"/>
      </w:pPr>
    </w:p>
    <w:p w14:paraId="1C74AD24" w14:textId="768EB2AC" w:rsidR="004F37A5" w:rsidRDefault="004F37A5" w:rsidP="004F37A5">
      <w:pPr>
        <w:pStyle w:val="List2"/>
        <w:ind w:left="0" w:firstLine="0"/>
      </w:pPr>
      <w:r>
        <w:t>Write the equations of the following graphs:</w:t>
      </w:r>
    </w:p>
    <w:p w14:paraId="333FB21C" w14:textId="77777777" w:rsidR="004F37A5" w:rsidRDefault="00D72DC4" w:rsidP="004F37A5">
      <w:pPr>
        <w:pStyle w:val="List"/>
        <w:rPr>
          <w:rStyle w:val="boldtext"/>
          <w:b w:val="0"/>
        </w:rPr>
      </w:pPr>
      <w:proofErr w:type="spellStart"/>
      <w:r w:rsidRPr="00D72DC4">
        <w:rPr>
          <w:rStyle w:val="boldtext"/>
          <w:b w:val="0"/>
        </w:rPr>
        <w:t>i</w:t>
      </w:r>
      <w:proofErr w:type="spellEnd"/>
      <w:r w:rsidRPr="00D72DC4">
        <w:rPr>
          <w:rStyle w:val="boldtext"/>
          <w:b w:val="0"/>
        </w:rPr>
        <w:t>)</w:t>
      </w:r>
    </w:p>
    <w:p w14:paraId="07DE76A6" w14:textId="252AEFD8" w:rsidR="00D72DC4" w:rsidRDefault="008844F3" w:rsidP="008844F3">
      <w:pPr>
        <w:pStyle w:val="List"/>
      </w:pPr>
      <w:r>
        <w:rPr>
          <w:noProof/>
          <w:lang w:val="en-AU" w:eastAsia="en-AU"/>
        </w:rPr>
        <w:drawing>
          <wp:inline distT="0" distB="0" distL="0" distR="0" wp14:anchorId="7B3FFDF8" wp14:editId="5C45223A">
            <wp:extent cx="3256026" cy="3282919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9320" cy="328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9BDF1" w14:textId="359E6DC2" w:rsidR="00DF650E" w:rsidRDefault="00D72DC4" w:rsidP="00D72DC4">
      <w:pPr>
        <w:pStyle w:val="List"/>
      </w:pPr>
      <w:r w:rsidRPr="00D72DC4">
        <w:rPr>
          <w:rStyle w:val="boldtext"/>
          <w:b w:val="0"/>
        </w:rPr>
        <w:t>ii)</w:t>
      </w:r>
      <w:r w:rsidRPr="0082130B">
        <w:tab/>
      </w:r>
      <w:r w:rsidR="00CA11E6">
        <w:rPr>
          <w:noProof/>
          <w:lang w:val="en-AU" w:eastAsia="en-AU"/>
        </w:rPr>
        <w:drawing>
          <wp:inline distT="0" distB="0" distL="0" distR="0" wp14:anchorId="19E572A9" wp14:editId="33F57579">
            <wp:extent cx="2805647" cy="3504846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6317" cy="350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0F079" w14:textId="77777777" w:rsidR="00CA11E6" w:rsidRDefault="00CA11E6" w:rsidP="00D16968">
      <w:pPr>
        <w:spacing w:after="0" w:line="240" w:lineRule="auto"/>
        <w:rPr>
          <w:rFonts w:cs="Times New Roman"/>
          <w:bCs/>
          <w:szCs w:val="24"/>
          <w:lang w:val="en-GB" w:eastAsia="en-US"/>
        </w:rPr>
      </w:pPr>
    </w:p>
    <w:p w14:paraId="16F38547" w14:textId="77777777" w:rsidR="00CA11E6" w:rsidRDefault="00CA11E6" w:rsidP="00D16968">
      <w:pPr>
        <w:spacing w:after="0" w:line="240" w:lineRule="auto"/>
        <w:rPr>
          <w:rFonts w:cs="Times New Roman"/>
          <w:bCs/>
          <w:szCs w:val="24"/>
          <w:lang w:val="en-GB" w:eastAsia="en-US"/>
        </w:rPr>
      </w:pPr>
    </w:p>
    <w:p w14:paraId="1964F36A" w14:textId="77777777" w:rsidR="00CA11E6" w:rsidRDefault="00CA11E6" w:rsidP="00D16968">
      <w:pPr>
        <w:spacing w:after="0" w:line="240" w:lineRule="auto"/>
        <w:rPr>
          <w:rFonts w:cs="Times New Roman"/>
          <w:bCs/>
          <w:szCs w:val="24"/>
          <w:lang w:val="en-GB" w:eastAsia="en-US"/>
        </w:rPr>
      </w:pPr>
    </w:p>
    <w:p w14:paraId="0E7AE0E8" w14:textId="29F7903B" w:rsidR="00B56D2F" w:rsidRPr="00D16968" w:rsidRDefault="00B56D2F" w:rsidP="00D16968">
      <w:pPr>
        <w:spacing w:after="0" w:line="240" w:lineRule="auto"/>
        <w:rPr>
          <w:rFonts w:ascii="Arial" w:hAnsi="Arial" w:cs="Times New Roman"/>
          <w:szCs w:val="20"/>
        </w:rPr>
      </w:pPr>
      <w:r w:rsidRPr="00660C32">
        <w:rPr>
          <w:b/>
        </w:rPr>
        <w:lastRenderedPageBreak/>
        <w:t xml:space="preserve">Question </w:t>
      </w:r>
      <w:r w:rsidR="0055692C">
        <w:rPr>
          <w:b/>
        </w:rPr>
        <w:t>5</w:t>
      </w:r>
      <w:r w:rsidR="00583C46">
        <w:rPr>
          <w:b/>
        </w:rPr>
        <w:tab/>
      </w:r>
      <w:r w:rsidR="00583C46">
        <w:rPr>
          <w:b/>
        </w:rPr>
        <w:tab/>
      </w:r>
      <w:r w:rsidR="00583C46">
        <w:rPr>
          <w:b/>
        </w:rPr>
        <w:tab/>
      </w:r>
      <w:r w:rsidR="00583C46">
        <w:rPr>
          <w:b/>
        </w:rPr>
        <w:tab/>
      </w:r>
      <w:r w:rsidR="00583C46">
        <w:rPr>
          <w:b/>
        </w:rPr>
        <w:tab/>
      </w:r>
      <w:r w:rsidR="00583C46">
        <w:rPr>
          <w:b/>
        </w:rPr>
        <w:tab/>
        <w:t xml:space="preserve">       </w:t>
      </w:r>
      <w:proofErr w:type="gramStart"/>
      <w:r w:rsidR="00583C46">
        <w:rPr>
          <w:b/>
        </w:rPr>
        <w:t xml:space="preserve">   (</w:t>
      </w:r>
      <w:proofErr w:type="gramEnd"/>
      <w:r w:rsidR="00583C46">
        <w:rPr>
          <w:b/>
        </w:rPr>
        <w:t>2, 2, 2</w:t>
      </w:r>
      <w:r>
        <w:rPr>
          <w:b/>
        </w:rPr>
        <w:t xml:space="preserve"> = </w:t>
      </w:r>
      <w:r w:rsidR="00583C46">
        <w:rPr>
          <w:b/>
        </w:rPr>
        <w:t>6</w:t>
      </w:r>
      <w:r>
        <w:rPr>
          <w:b/>
        </w:rPr>
        <w:t xml:space="preserve"> </w:t>
      </w:r>
      <w:r w:rsidRPr="00660C32">
        <w:rPr>
          <w:b/>
        </w:rPr>
        <w:t>marks)</w:t>
      </w:r>
    </w:p>
    <w:p w14:paraId="60C2BF7B" w14:textId="05CCF6EB" w:rsidR="00583C46" w:rsidRDefault="00583C46" w:rsidP="00583C46">
      <w:pPr>
        <w:rPr>
          <w:rFonts w:cs="Times New Roman"/>
        </w:rPr>
      </w:pPr>
    </w:p>
    <w:p w14:paraId="5D949CD1" w14:textId="47A07AB4" w:rsidR="00D72DC4" w:rsidRDefault="00EE3026" w:rsidP="00583C46">
      <w:pPr>
        <w:rPr>
          <w:rFonts w:cs="Times New Roman"/>
        </w:rPr>
      </w:pPr>
      <w:r>
        <w:rPr>
          <w:rFonts w:cs="Times New Roman"/>
        </w:rPr>
        <w:t>A pebble is thrown vertically upwards</w:t>
      </w:r>
      <w:r w:rsidR="006947A6">
        <w:rPr>
          <w:rFonts w:cs="Times New Roman"/>
        </w:rPr>
        <w:t xml:space="preserve">.  It has an initial speed of </w:t>
      </w:r>
      <m:oMath>
        <m:r>
          <w:rPr>
            <w:rFonts w:ascii="Cambria Math" w:hAnsi="Cambria Math" w:cs="Times New Roman"/>
          </w:rPr>
          <m:t>u</m:t>
        </m:r>
      </m:oMath>
      <w:r w:rsidR="006947A6">
        <w:rPr>
          <w:rFonts w:cs="Times New Roman"/>
        </w:rPr>
        <w:t xml:space="preserve"> metres per second.  The pebble reaches a maximum height of </w:t>
      </w:r>
      <m:oMath>
        <m:r>
          <w:rPr>
            <w:rFonts w:ascii="Cambria Math" w:hAnsi="Cambria Math" w:cs="Times New Roman"/>
          </w:rPr>
          <m:t>h</m:t>
        </m:r>
      </m:oMath>
      <w:r w:rsidR="006947A6">
        <w:rPr>
          <w:rFonts w:cs="Times New Roman"/>
        </w:rPr>
        <w:t xml:space="preserve">  metres before falling vertically downwards.  It is known that </w:t>
      </w:r>
      <m:oMath>
        <m:r>
          <w:rPr>
            <w:rFonts w:ascii="Cambria Math" w:hAnsi="Cambria Math" w:cs="Times New Roman"/>
          </w:rPr>
          <m:t>h</m:t>
        </m:r>
      </m:oMath>
      <w:r w:rsidR="006947A6">
        <w:rPr>
          <w:rFonts w:cs="Times New Roman"/>
        </w:rPr>
        <w:t xml:space="preserve"> is directly proportional to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u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6947A6">
        <w:rPr>
          <w:rFonts w:cs="Times New Roman"/>
        </w:rPr>
        <w:t xml:space="preserve">.  When the pebble is thrown with an initial speed of </w:t>
      </w:r>
      <m:oMath>
        <m:r>
          <w:rPr>
            <w:rFonts w:ascii="Cambria Math" w:hAnsi="Cambria Math" w:cs="Times New Roman"/>
          </w:rPr>
          <m:t>10 m/s</m:t>
        </m:r>
      </m:oMath>
      <w:r w:rsidR="006947A6">
        <w:rPr>
          <w:rFonts w:cs="Times New Roman"/>
        </w:rPr>
        <w:t xml:space="preserve">, it reaches a maximum height of </w:t>
      </w:r>
      <m:oMath>
        <m:r>
          <w:rPr>
            <w:rFonts w:ascii="Cambria Math" w:hAnsi="Cambria Math" w:cs="Times New Roman"/>
          </w:rPr>
          <m:t xml:space="preserve">5 </m:t>
        </m:r>
      </m:oMath>
      <w:r w:rsidR="006947A6">
        <w:rPr>
          <w:rFonts w:cs="Times New Roman"/>
        </w:rPr>
        <w:t>meters.</w:t>
      </w:r>
    </w:p>
    <w:p w14:paraId="72901A70" w14:textId="74EB09A7" w:rsidR="006947A6" w:rsidRDefault="006947A6" w:rsidP="00583C46">
      <w:pPr>
        <w:rPr>
          <w:rFonts w:cs="Times New Roman"/>
        </w:rPr>
      </w:pPr>
    </w:p>
    <w:p w14:paraId="77DE3DDB" w14:textId="0CD7B72D" w:rsidR="006947A6" w:rsidRDefault="006947A6" w:rsidP="006947A6">
      <w:pPr>
        <w:pStyle w:val="ListParagraph"/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t>Write an equation that models this relationship.</w:t>
      </w:r>
    </w:p>
    <w:p w14:paraId="4A9AF703" w14:textId="4268D491" w:rsidR="006947A6" w:rsidRDefault="006947A6" w:rsidP="006947A6">
      <w:pPr>
        <w:rPr>
          <w:rFonts w:cs="Times New Roman"/>
        </w:rPr>
      </w:pPr>
    </w:p>
    <w:p w14:paraId="4AAF8E66" w14:textId="6399B76B" w:rsidR="006947A6" w:rsidRDefault="006947A6" w:rsidP="006947A6">
      <w:pPr>
        <w:rPr>
          <w:rFonts w:cs="Times New Roman"/>
        </w:rPr>
      </w:pPr>
    </w:p>
    <w:p w14:paraId="1B1E6295" w14:textId="4066E0B4" w:rsidR="006947A6" w:rsidRDefault="006947A6" w:rsidP="006947A6">
      <w:pPr>
        <w:rPr>
          <w:rFonts w:cs="Times New Roman"/>
        </w:rPr>
      </w:pPr>
    </w:p>
    <w:p w14:paraId="430AD989" w14:textId="22F921DD" w:rsidR="006947A6" w:rsidRPr="006947A6" w:rsidRDefault="006947A6" w:rsidP="006947A6">
      <w:pPr>
        <w:rPr>
          <w:rFonts w:cs="Times New Roman"/>
        </w:rPr>
      </w:pPr>
    </w:p>
    <w:p w14:paraId="01F8732F" w14:textId="01CBD4A4" w:rsidR="006947A6" w:rsidRDefault="006947A6" w:rsidP="006947A6">
      <w:pPr>
        <w:pStyle w:val="ListParagraph"/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t xml:space="preserve">Calculate the maximum height reached when the pebble is thrown with an initial speed of </w:t>
      </w:r>
      <m:oMath>
        <m:r>
          <w:rPr>
            <w:rFonts w:ascii="Cambria Math" w:hAnsi="Cambria Math" w:cs="Times New Roman"/>
          </w:rPr>
          <m:t>12 m/s</m:t>
        </m:r>
      </m:oMath>
      <w:r>
        <w:rPr>
          <w:rFonts w:cs="Times New Roman"/>
        </w:rPr>
        <w:t>.</w:t>
      </w:r>
    </w:p>
    <w:p w14:paraId="03A94BCF" w14:textId="45C9FF7F" w:rsidR="006947A6" w:rsidRDefault="006947A6" w:rsidP="006947A6">
      <w:pPr>
        <w:rPr>
          <w:rFonts w:cs="Times New Roman"/>
        </w:rPr>
      </w:pPr>
    </w:p>
    <w:p w14:paraId="715B8C51" w14:textId="4CCE7E6B" w:rsidR="006947A6" w:rsidRDefault="006947A6" w:rsidP="006947A6">
      <w:pPr>
        <w:rPr>
          <w:rFonts w:cs="Times New Roman"/>
        </w:rPr>
      </w:pPr>
    </w:p>
    <w:p w14:paraId="28D4B48D" w14:textId="1995434C" w:rsidR="006947A6" w:rsidRDefault="006947A6" w:rsidP="006947A6">
      <w:pPr>
        <w:rPr>
          <w:rFonts w:cs="Times New Roman"/>
        </w:rPr>
      </w:pPr>
    </w:p>
    <w:p w14:paraId="0E436CF7" w14:textId="403C87B9" w:rsidR="006947A6" w:rsidRDefault="006947A6" w:rsidP="006947A6">
      <w:pPr>
        <w:rPr>
          <w:rFonts w:cs="Times New Roman"/>
        </w:rPr>
      </w:pPr>
    </w:p>
    <w:p w14:paraId="6D2F9966" w14:textId="31FF5292" w:rsidR="006947A6" w:rsidRDefault="006947A6" w:rsidP="006947A6">
      <w:pPr>
        <w:rPr>
          <w:rFonts w:cs="Times New Roman"/>
        </w:rPr>
      </w:pPr>
    </w:p>
    <w:p w14:paraId="2B0F6D94" w14:textId="77777777" w:rsidR="006947A6" w:rsidRPr="006947A6" w:rsidRDefault="006947A6" w:rsidP="006947A6">
      <w:pPr>
        <w:rPr>
          <w:rFonts w:cs="Times New Roman"/>
        </w:rPr>
      </w:pPr>
    </w:p>
    <w:p w14:paraId="23C884A6" w14:textId="0289B4E5" w:rsidR="006947A6" w:rsidRPr="006947A6" w:rsidRDefault="006947A6" w:rsidP="006947A6">
      <w:pPr>
        <w:pStyle w:val="ListParagraph"/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t xml:space="preserve">Find the initial speed of the pebble if the maximum height reached is </w:t>
      </w:r>
      <m:oMath>
        <m:r>
          <w:rPr>
            <w:rFonts w:ascii="Cambria Math" w:hAnsi="Cambria Math" w:cs="Times New Roman"/>
          </w:rPr>
          <m:t>16</m:t>
        </m:r>
      </m:oMath>
      <w:r>
        <w:rPr>
          <w:rFonts w:cs="Times New Roman"/>
        </w:rPr>
        <w:t xml:space="preserve"> meters</w:t>
      </w:r>
      <w:r w:rsidR="0064368F">
        <w:rPr>
          <w:rFonts w:cs="Times New Roman"/>
        </w:rPr>
        <w:t xml:space="preserve">. </w:t>
      </w:r>
      <w:r w:rsidR="007D4DB4">
        <w:rPr>
          <w:rFonts w:cs="Times New Roman"/>
        </w:rPr>
        <w:t>Write your answer as an exact value.</w:t>
      </w:r>
    </w:p>
    <w:p w14:paraId="1DB18908" w14:textId="77777777" w:rsidR="00D72DC4" w:rsidRDefault="00D72DC4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006D602" w14:textId="6517D005" w:rsidR="00583C46" w:rsidRDefault="00583C46" w:rsidP="00583C46">
      <w:pPr>
        <w:rPr>
          <w:b/>
        </w:rPr>
      </w:pPr>
      <w:r w:rsidRPr="00660C32">
        <w:rPr>
          <w:b/>
        </w:rPr>
        <w:lastRenderedPageBreak/>
        <w:t xml:space="preserve">Question </w:t>
      </w:r>
      <w:r w:rsidR="00433F2D">
        <w:rPr>
          <w:b/>
        </w:rPr>
        <w:t>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</w:t>
      </w:r>
      <w:proofErr w:type="gramStart"/>
      <w:r>
        <w:rPr>
          <w:b/>
        </w:rPr>
        <w:t xml:space="preserve">   </w:t>
      </w:r>
      <w:r w:rsidR="007D4DB4">
        <w:rPr>
          <w:b/>
        </w:rPr>
        <w:t>(</w:t>
      </w:r>
      <w:proofErr w:type="gramEnd"/>
      <w:r w:rsidR="007D4DB4">
        <w:rPr>
          <w:b/>
        </w:rPr>
        <w:t>4</w:t>
      </w:r>
      <w:r>
        <w:rPr>
          <w:b/>
        </w:rPr>
        <w:t xml:space="preserve"> </w:t>
      </w:r>
      <w:r w:rsidRPr="00660C32">
        <w:rPr>
          <w:b/>
        </w:rPr>
        <w:t>marks)</w:t>
      </w:r>
    </w:p>
    <w:p w14:paraId="515BA8EF" w14:textId="7E482DD1" w:rsidR="0055692C" w:rsidRDefault="00CD6D63" w:rsidP="0055692C">
      <w:pPr>
        <w:rPr>
          <w:rFonts w:cs="Times New Roman"/>
        </w:rPr>
      </w:pPr>
      <w:r>
        <w:rPr>
          <w:rFonts w:cs="Times New Roman"/>
        </w:rPr>
        <w:t>Stat</w:t>
      </w:r>
      <w:r w:rsidR="00E2729F">
        <w:rPr>
          <w:rFonts w:cs="Times New Roman"/>
        </w:rPr>
        <w:t>e</w:t>
      </w:r>
      <w:r>
        <w:rPr>
          <w:rFonts w:cs="Times New Roman"/>
        </w:rPr>
        <w:t xml:space="preserve"> whether the relationships given below </w:t>
      </w:r>
      <w:r w:rsidR="00E2729F">
        <w:rPr>
          <w:rFonts w:cs="Times New Roman"/>
        </w:rPr>
        <w:t>model a</w:t>
      </w:r>
      <w:r>
        <w:rPr>
          <w:rFonts w:cs="Times New Roman"/>
        </w:rPr>
        <w:t xml:space="preserve"> </w:t>
      </w:r>
      <w:r w:rsidR="00E2729F">
        <w:rPr>
          <w:rFonts w:cs="Times New Roman"/>
        </w:rPr>
        <w:t>direct variation, inverse variation or neither</w:t>
      </w:r>
      <w:r>
        <w:rPr>
          <w:rFonts w:cs="Times New Roman"/>
        </w:rPr>
        <w:t>.</w:t>
      </w:r>
    </w:p>
    <w:p w14:paraId="2E6D3F11" w14:textId="5FC0B16D" w:rsidR="00E2729F" w:rsidRDefault="00E2729F" w:rsidP="0055692C">
      <w:pPr>
        <w:rPr>
          <w:rFonts w:cs="Times New Roman"/>
        </w:rPr>
      </w:pPr>
    </w:p>
    <w:p w14:paraId="212A6AFA" w14:textId="61B1AB4A" w:rsidR="00E2729F" w:rsidRPr="007C6996" w:rsidRDefault="00E2729F" w:rsidP="00E2729F">
      <w:pPr>
        <w:pStyle w:val="ListParagraph"/>
        <w:numPr>
          <w:ilvl w:val="0"/>
          <w:numId w:val="26"/>
        </w:numPr>
        <w:rPr>
          <w:rFonts w:cs="Times New Roman"/>
        </w:rPr>
      </w:pPr>
      <m:oMath>
        <m:r>
          <w:rPr>
            <w:rFonts w:ascii="Cambria Math" w:hAnsi="Cambria Math" w:cs="Times New Roman"/>
          </w:rPr>
          <m:t>y=7x-2</m:t>
        </m:r>
      </m:oMath>
    </w:p>
    <w:p w14:paraId="4EF11AE5" w14:textId="77777777" w:rsidR="00E2729F" w:rsidRPr="00E2729F" w:rsidRDefault="00E2729F" w:rsidP="00E2729F">
      <w:pPr>
        <w:rPr>
          <w:rFonts w:cs="Times New Roman"/>
        </w:rPr>
      </w:pPr>
    </w:p>
    <w:p w14:paraId="5895E2BD" w14:textId="7C2C9266" w:rsidR="00F8620D" w:rsidRPr="00F8620D" w:rsidRDefault="00F8620D" w:rsidP="00F8620D">
      <w:pPr>
        <w:pStyle w:val="ListParagraph"/>
        <w:ind w:left="1080"/>
        <w:rPr>
          <w:rFonts w:cs="Times New Roman"/>
        </w:rPr>
      </w:pPr>
    </w:p>
    <w:p w14:paraId="3285F7AA" w14:textId="4CD2E15F" w:rsidR="00F8620D" w:rsidRDefault="007D4DB4" w:rsidP="00E2729F">
      <w:pPr>
        <w:pStyle w:val="ListParagraph"/>
        <w:numPr>
          <w:ilvl w:val="0"/>
          <w:numId w:val="26"/>
        </w:numPr>
        <w:rPr>
          <w:rFonts w:cs="Times New Roman"/>
        </w:rPr>
      </w:pPr>
      <w:r>
        <w:rPr>
          <w:rFonts w:cs="Times New Roman"/>
        </w:rPr>
        <w:t xml:space="preserve">The number of hours </w:t>
      </w:r>
      <w:r w:rsidR="00433F2D">
        <w:rPr>
          <w:rFonts w:cs="Times New Roman"/>
        </w:rPr>
        <w:t>to finish a job and the number of workers.</w:t>
      </w:r>
    </w:p>
    <w:p w14:paraId="6C2992BE" w14:textId="34149A2E" w:rsidR="00F51B46" w:rsidRDefault="00F51B46" w:rsidP="007C6996">
      <w:pPr>
        <w:pStyle w:val="ListParagraph"/>
        <w:ind w:left="1080"/>
        <w:rPr>
          <w:rFonts w:cs="Times New Roman"/>
        </w:rPr>
      </w:pPr>
    </w:p>
    <w:p w14:paraId="4FF0E35E" w14:textId="556704A2" w:rsidR="00E2729F" w:rsidRDefault="00E2729F" w:rsidP="007C6996">
      <w:pPr>
        <w:pStyle w:val="ListParagraph"/>
        <w:ind w:left="1080"/>
        <w:rPr>
          <w:rFonts w:cs="Times New Roman"/>
        </w:rPr>
      </w:pPr>
    </w:p>
    <w:p w14:paraId="0C3E07BA" w14:textId="57D35A7A" w:rsidR="007C6996" w:rsidRDefault="007C6996" w:rsidP="007C6996">
      <w:pPr>
        <w:pStyle w:val="ListParagraph"/>
        <w:ind w:left="1080"/>
        <w:rPr>
          <w:rFonts w:cs="Times New Roman"/>
        </w:rPr>
      </w:pPr>
    </w:p>
    <w:p w14:paraId="6242D6DB" w14:textId="77777777" w:rsidR="007C6996" w:rsidRDefault="007C6996" w:rsidP="007C6996">
      <w:pPr>
        <w:pStyle w:val="ListParagraph"/>
        <w:ind w:left="1080"/>
        <w:rPr>
          <w:rFonts w:cs="Times New Roman"/>
        </w:rPr>
      </w:pPr>
    </w:p>
    <w:p w14:paraId="4B688805" w14:textId="77777777" w:rsidR="007C6996" w:rsidRDefault="007C6996" w:rsidP="007C6996">
      <w:pPr>
        <w:pStyle w:val="ListParagraph"/>
        <w:ind w:left="1080"/>
        <w:rPr>
          <w:rFonts w:cs="Times New Roman"/>
        </w:rPr>
      </w:pPr>
    </w:p>
    <w:p w14:paraId="4315FD2E" w14:textId="77777777" w:rsidR="007C6996" w:rsidRPr="007C6996" w:rsidRDefault="007C6996" w:rsidP="007C6996">
      <w:pPr>
        <w:pStyle w:val="ListParagraph"/>
        <w:ind w:left="1080"/>
        <w:rPr>
          <w:rFonts w:cs="Times New Roman"/>
        </w:rPr>
      </w:pPr>
    </w:p>
    <w:p w14:paraId="4C8A88F2" w14:textId="77777777" w:rsidR="009221AB" w:rsidRDefault="009221AB" w:rsidP="00E2729F">
      <w:pPr>
        <w:pStyle w:val="ListParagraph"/>
        <w:numPr>
          <w:ilvl w:val="0"/>
          <w:numId w:val="26"/>
        </w:numPr>
        <w:rPr>
          <w:rFonts w:cs="Times New Roman"/>
        </w:rPr>
      </w:pPr>
    </w:p>
    <w:p w14:paraId="64F888BE" w14:textId="2CB7E151" w:rsidR="007C6996" w:rsidRDefault="009221AB" w:rsidP="009221AB">
      <w:pPr>
        <w:pStyle w:val="ListParagraph"/>
        <w:ind w:left="1080"/>
        <w:rPr>
          <w:rFonts w:cs="Times New Roman"/>
        </w:rPr>
      </w:pPr>
      <w:r>
        <w:rPr>
          <w:noProof/>
        </w:rPr>
        <w:drawing>
          <wp:inline distT="0" distB="0" distL="0" distR="0" wp14:anchorId="37D20D5A" wp14:editId="30BC796F">
            <wp:extent cx="1598311" cy="1118083"/>
            <wp:effectExtent l="0" t="0" r="190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5033" cy="112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81226" w14:textId="2DB49445" w:rsidR="009221AB" w:rsidRDefault="009221AB" w:rsidP="009221AB">
      <w:pPr>
        <w:pStyle w:val="ListParagraph"/>
        <w:ind w:left="1080"/>
        <w:rPr>
          <w:rFonts w:cs="Times New Roman"/>
        </w:rPr>
      </w:pPr>
    </w:p>
    <w:p w14:paraId="03A8E566" w14:textId="77777777" w:rsidR="00F51B46" w:rsidRDefault="00F51B46" w:rsidP="009221AB">
      <w:pPr>
        <w:pStyle w:val="ListParagraph"/>
        <w:ind w:left="1080"/>
        <w:rPr>
          <w:rFonts w:cs="Times New Roman"/>
        </w:rPr>
      </w:pPr>
    </w:p>
    <w:p w14:paraId="3C5FDD47" w14:textId="77777777" w:rsidR="009221AB" w:rsidRDefault="009221AB" w:rsidP="009221AB">
      <w:pPr>
        <w:pStyle w:val="ListParagraph"/>
        <w:ind w:left="1080"/>
        <w:rPr>
          <w:rFonts w:cs="Times New Roman"/>
        </w:rPr>
      </w:pPr>
    </w:p>
    <w:p w14:paraId="657E8AFF" w14:textId="2592E7A3" w:rsidR="009221AB" w:rsidRDefault="009221AB" w:rsidP="00E2729F">
      <w:pPr>
        <w:pStyle w:val="ListParagraph"/>
        <w:numPr>
          <w:ilvl w:val="0"/>
          <w:numId w:val="26"/>
        </w:numPr>
        <w:rPr>
          <w:rFonts w:cs="Times New Roman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41"/>
        <w:gridCol w:w="1141"/>
        <w:gridCol w:w="1141"/>
        <w:gridCol w:w="1169"/>
      </w:tblGrid>
      <w:tr w:rsidR="00433F2D" w14:paraId="656CC6C8" w14:textId="77777777" w:rsidTr="0064368F">
        <w:trPr>
          <w:trHeight w:val="279"/>
        </w:trPr>
        <w:tc>
          <w:tcPr>
            <w:tcW w:w="1141" w:type="dxa"/>
          </w:tcPr>
          <w:p w14:paraId="1D55FA01" w14:textId="77777777" w:rsidR="00433F2D" w:rsidRDefault="00433F2D" w:rsidP="0064368F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141" w:type="dxa"/>
          </w:tcPr>
          <w:p w14:paraId="0664C671" w14:textId="77777777" w:rsidR="00433F2D" w:rsidRDefault="00433F2D" w:rsidP="0064368F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41" w:type="dxa"/>
          </w:tcPr>
          <w:p w14:paraId="631D9ADD" w14:textId="77777777" w:rsidR="00433F2D" w:rsidRDefault="00433F2D" w:rsidP="0064368F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69" w:type="dxa"/>
          </w:tcPr>
          <w:p w14:paraId="01CB0ADF" w14:textId="77777777" w:rsidR="00433F2D" w:rsidRDefault="00433F2D" w:rsidP="0064368F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433F2D" w14:paraId="6870F6FC" w14:textId="77777777" w:rsidTr="0064368F">
        <w:trPr>
          <w:trHeight w:val="279"/>
        </w:trPr>
        <w:tc>
          <w:tcPr>
            <w:tcW w:w="1141" w:type="dxa"/>
          </w:tcPr>
          <w:p w14:paraId="1912C239" w14:textId="77777777" w:rsidR="00433F2D" w:rsidRDefault="00433F2D" w:rsidP="0064368F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y</w:t>
            </w:r>
          </w:p>
        </w:tc>
        <w:tc>
          <w:tcPr>
            <w:tcW w:w="1141" w:type="dxa"/>
          </w:tcPr>
          <w:p w14:paraId="7FB1CDD5" w14:textId="77777777" w:rsidR="00433F2D" w:rsidRDefault="00433F2D" w:rsidP="0064368F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41" w:type="dxa"/>
          </w:tcPr>
          <w:p w14:paraId="63326F5E" w14:textId="77777777" w:rsidR="00433F2D" w:rsidRDefault="00433F2D" w:rsidP="0064368F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2.5</w:t>
            </w:r>
          </w:p>
        </w:tc>
        <w:tc>
          <w:tcPr>
            <w:tcW w:w="1169" w:type="dxa"/>
          </w:tcPr>
          <w:p w14:paraId="20E76741" w14:textId="77777777" w:rsidR="00433F2D" w:rsidRDefault="00433F2D" w:rsidP="0064368F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14:paraId="0A5AB572" w14:textId="57DC0E6F" w:rsidR="00433F2D" w:rsidRDefault="00433F2D" w:rsidP="00433F2D">
      <w:pPr>
        <w:pStyle w:val="ListParagraph"/>
        <w:ind w:left="1080"/>
        <w:rPr>
          <w:rFonts w:cs="Times New Roman"/>
        </w:rPr>
      </w:pPr>
    </w:p>
    <w:p w14:paraId="13FA19F2" w14:textId="77777777" w:rsidR="009221AB" w:rsidRDefault="009221AB" w:rsidP="009221AB">
      <w:pPr>
        <w:pStyle w:val="ListParagraph"/>
        <w:ind w:left="1080"/>
        <w:rPr>
          <w:rFonts w:cs="Times New Roman"/>
        </w:rPr>
      </w:pPr>
    </w:p>
    <w:p w14:paraId="453A10DB" w14:textId="33077011" w:rsidR="009221AB" w:rsidRDefault="009221AB" w:rsidP="009221AB">
      <w:pPr>
        <w:rPr>
          <w:rFonts w:cs="Times New Roman"/>
        </w:rPr>
      </w:pPr>
    </w:p>
    <w:p w14:paraId="3F630B60" w14:textId="77777777" w:rsidR="009221AB" w:rsidRPr="009221AB" w:rsidRDefault="009221AB" w:rsidP="009221AB">
      <w:pPr>
        <w:rPr>
          <w:rFonts w:cs="Times New Roman"/>
        </w:rPr>
      </w:pPr>
    </w:p>
    <w:p w14:paraId="064131EA" w14:textId="720177A3" w:rsidR="00F8620D" w:rsidRDefault="00F8620D" w:rsidP="00F8620D">
      <w:pPr>
        <w:rPr>
          <w:rFonts w:cs="Times New Roman"/>
        </w:rPr>
      </w:pPr>
    </w:p>
    <w:p w14:paraId="3D5799BB" w14:textId="0A5047D8" w:rsidR="007D4DB4" w:rsidRDefault="007D4DB4" w:rsidP="00F8620D">
      <w:pPr>
        <w:rPr>
          <w:rFonts w:cs="Times New Roman"/>
        </w:rPr>
      </w:pPr>
    </w:p>
    <w:p w14:paraId="44E0F00D" w14:textId="063BD426" w:rsidR="007D4DB4" w:rsidRDefault="007D4DB4" w:rsidP="00F8620D">
      <w:pPr>
        <w:rPr>
          <w:rFonts w:cs="Times New Roman"/>
        </w:rPr>
      </w:pPr>
    </w:p>
    <w:p w14:paraId="4046666F" w14:textId="5EF8BC54" w:rsidR="007D4DB4" w:rsidRDefault="007D4DB4" w:rsidP="00F8620D">
      <w:pPr>
        <w:rPr>
          <w:rFonts w:cs="Times New Roman"/>
        </w:rPr>
      </w:pPr>
    </w:p>
    <w:p w14:paraId="075DC546" w14:textId="77777777" w:rsidR="007D4DB4" w:rsidRPr="00F8620D" w:rsidRDefault="007D4DB4" w:rsidP="00F8620D">
      <w:pPr>
        <w:rPr>
          <w:rFonts w:cs="Times New Roman"/>
        </w:rPr>
      </w:pPr>
    </w:p>
    <w:p w14:paraId="0D16AC9E" w14:textId="021FD169" w:rsidR="00F8620D" w:rsidRDefault="00F8620D" w:rsidP="00F8620D">
      <w:pPr>
        <w:pStyle w:val="ListParagraph"/>
        <w:ind w:left="1080"/>
        <w:rPr>
          <w:rFonts w:cs="Times New Roman"/>
        </w:rPr>
      </w:pPr>
    </w:p>
    <w:p w14:paraId="6AE9BBB5" w14:textId="1E2FE434" w:rsidR="00583C46" w:rsidRDefault="00583C46" w:rsidP="00433F2D">
      <w:pPr>
        <w:spacing w:after="0" w:line="240" w:lineRule="auto"/>
        <w:rPr>
          <w:b/>
        </w:rPr>
      </w:pPr>
      <w:r w:rsidRPr="00660C32">
        <w:rPr>
          <w:b/>
        </w:rPr>
        <w:lastRenderedPageBreak/>
        <w:t xml:space="preserve">Question </w:t>
      </w:r>
      <w:r w:rsidR="00433F2D"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 xml:space="preserve">   </w:t>
      </w:r>
      <w:r w:rsidR="00CA11E6">
        <w:rPr>
          <w:b/>
        </w:rPr>
        <w:t>(</w:t>
      </w:r>
      <w:proofErr w:type="gramEnd"/>
      <w:r w:rsidR="00CA11E6">
        <w:rPr>
          <w:b/>
        </w:rPr>
        <w:t>1, 4 =5</w:t>
      </w:r>
      <w:r>
        <w:rPr>
          <w:b/>
        </w:rPr>
        <w:t xml:space="preserve"> </w:t>
      </w:r>
      <w:r w:rsidRPr="00660C32">
        <w:rPr>
          <w:b/>
        </w:rPr>
        <w:t>marks)</w:t>
      </w:r>
    </w:p>
    <w:p w14:paraId="2ADD32E1" w14:textId="77777777" w:rsidR="00433F2D" w:rsidRDefault="00433F2D" w:rsidP="0055692C">
      <w:pPr>
        <w:rPr>
          <w:rFonts w:cs="Times New Roman"/>
        </w:rPr>
      </w:pPr>
    </w:p>
    <w:p w14:paraId="4EDBF573" w14:textId="38AD5E18" w:rsidR="00433F2D" w:rsidRDefault="00433F2D" w:rsidP="0055692C">
      <w:pPr>
        <w:rPr>
          <w:rFonts w:cs="Times New Roman"/>
        </w:rPr>
      </w:pPr>
      <w:r>
        <w:rPr>
          <w:rFonts w:cs="Times New Roman"/>
        </w:rPr>
        <w:t xml:space="preserve">There are 100 </w:t>
      </w:r>
      <w:r w:rsidR="008E3845">
        <w:rPr>
          <w:rFonts w:cs="Times New Roman"/>
        </w:rPr>
        <w:t xml:space="preserve">people </w:t>
      </w:r>
      <w:r>
        <w:rPr>
          <w:rFonts w:cs="Times New Roman"/>
        </w:rPr>
        <w:t xml:space="preserve">in an evacuation centre.  Supplies for food are being rationed and their supply will last for 20 days.  </w:t>
      </w:r>
    </w:p>
    <w:p w14:paraId="68ACD22A" w14:textId="77777777" w:rsidR="00433F2D" w:rsidRPr="002C2FBE" w:rsidRDefault="00433F2D" w:rsidP="0055692C">
      <w:pPr>
        <w:rPr>
          <w:rFonts w:cs="Times New Roman"/>
        </w:rPr>
      </w:pPr>
    </w:p>
    <w:p w14:paraId="798617C2" w14:textId="3F0C1A01" w:rsidR="0055692C" w:rsidRDefault="008E3845" w:rsidP="0055692C">
      <w:pPr>
        <w:pStyle w:val="ListParagraph"/>
        <w:numPr>
          <w:ilvl w:val="0"/>
          <w:numId w:val="23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Write a variation statement that relates the number of days for food supplies </w:t>
      </w:r>
      <m:oMath>
        <m:r>
          <w:rPr>
            <w:rFonts w:ascii="Cambria Math" w:hAnsi="Cambria Math" w:cs="Times New Roman"/>
          </w:rPr>
          <m:t>f</m:t>
        </m:r>
      </m:oMath>
      <w:r>
        <w:rPr>
          <w:rFonts w:cs="Times New Roman"/>
        </w:rPr>
        <w:t xml:space="preserve">, to the number of people, </w:t>
      </w:r>
      <m:oMath>
        <m:r>
          <w:rPr>
            <w:rFonts w:ascii="Cambria Math" w:hAnsi="Cambria Math" w:cs="Times New Roman"/>
          </w:rPr>
          <m:t>p.</m:t>
        </m:r>
      </m:oMath>
    </w:p>
    <w:p w14:paraId="4E4E65EA" w14:textId="5EA167F0" w:rsidR="008E3845" w:rsidRDefault="008E3845" w:rsidP="008E3845">
      <w:pPr>
        <w:pStyle w:val="ListParagraph"/>
        <w:spacing w:after="160" w:line="259" w:lineRule="auto"/>
        <w:ind w:left="1080"/>
        <w:rPr>
          <w:rFonts w:cs="Times New Roman"/>
        </w:rPr>
      </w:pPr>
    </w:p>
    <w:p w14:paraId="711D5D24" w14:textId="6FA110AC" w:rsidR="008E3845" w:rsidRDefault="008E3845" w:rsidP="008E3845">
      <w:pPr>
        <w:pStyle w:val="ListParagraph"/>
        <w:spacing w:after="160" w:line="259" w:lineRule="auto"/>
        <w:ind w:left="1080"/>
        <w:rPr>
          <w:rFonts w:cs="Times New Roman"/>
        </w:rPr>
      </w:pPr>
    </w:p>
    <w:p w14:paraId="11099591" w14:textId="3351848C" w:rsidR="008E3845" w:rsidRDefault="008E3845" w:rsidP="008E3845">
      <w:pPr>
        <w:pStyle w:val="ListParagraph"/>
        <w:spacing w:after="160" w:line="259" w:lineRule="auto"/>
        <w:ind w:left="1080"/>
        <w:rPr>
          <w:rFonts w:cs="Times New Roman"/>
        </w:rPr>
      </w:pPr>
    </w:p>
    <w:p w14:paraId="5956B3F1" w14:textId="727AFCC8" w:rsidR="008E3845" w:rsidRDefault="008E3845" w:rsidP="008E3845">
      <w:pPr>
        <w:pStyle w:val="ListParagraph"/>
        <w:spacing w:after="160" w:line="259" w:lineRule="auto"/>
        <w:ind w:left="1080"/>
        <w:rPr>
          <w:rFonts w:cs="Times New Roman"/>
        </w:rPr>
      </w:pPr>
    </w:p>
    <w:p w14:paraId="734085C1" w14:textId="7E44DCC1" w:rsidR="008E3845" w:rsidRDefault="008E3845" w:rsidP="008E3845">
      <w:pPr>
        <w:pStyle w:val="ListParagraph"/>
        <w:spacing w:after="160" w:line="259" w:lineRule="auto"/>
        <w:ind w:left="1080"/>
        <w:rPr>
          <w:rFonts w:cs="Times New Roman"/>
        </w:rPr>
      </w:pPr>
    </w:p>
    <w:p w14:paraId="41A781E5" w14:textId="455804B1" w:rsidR="008E3845" w:rsidRDefault="008E3845" w:rsidP="008E3845">
      <w:pPr>
        <w:pStyle w:val="ListParagraph"/>
        <w:spacing w:after="160" w:line="259" w:lineRule="auto"/>
        <w:ind w:left="1080"/>
        <w:rPr>
          <w:rFonts w:cs="Times New Roman"/>
        </w:rPr>
      </w:pPr>
    </w:p>
    <w:p w14:paraId="13949342" w14:textId="2B914D66" w:rsidR="008E3845" w:rsidRPr="002C2FBE" w:rsidRDefault="008E3845" w:rsidP="0055692C">
      <w:pPr>
        <w:pStyle w:val="ListParagraph"/>
        <w:numPr>
          <w:ilvl w:val="0"/>
          <w:numId w:val="23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Suppose 25 more people are evacuated in the same centr</w:t>
      </w:r>
      <w:r w:rsidR="00BD08EC">
        <w:rPr>
          <w:rFonts w:cs="Times New Roman"/>
        </w:rPr>
        <w:t xml:space="preserve">e. At the very latest, </w:t>
      </w:r>
      <w:r w:rsidR="00CA11E6">
        <w:rPr>
          <w:rFonts w:cs="Times New Roman"/>
        </w:rPr>
        <w:t>on what day should their supplies be replenished?</w:t>
      </w:r>
    </w:p>
    <w:p w14:paraId="284A545B" w14:textId="77777777" w:rsidR="0055692C" w:rsidRPr="002C2FBE" w:rsidRDefault="0055692C" w:rsidP="0055692C">
      <w:pPr>
        <w:rPr>
          <w:rFonts w:cs="Times New Roman"/>
        </w:rPr>
      </w:pPr>
    </w:p>
    <w:p w14:paraId="4692E9AB" w14:textId="77777777" w:rsidR="0055692C" w:rsidRPr="002C2FBE" w:rsidRDefault="0055692C" w:rsidP="0055692C">
      <w:pPr>
        <w:rPr>
          <w:rFonts w:cs="Times New Roman"/>
        </w:rPr>
      </w:pPr>
    </w:p>
    <w:p w14:paraId="0D1B3152" w14:textId="77777777" w:rsidR="0055692C" w:rsidRPr="002C2FBE" w:rsidRDefault="0055692C" w:rsidP="0055692C">
      <w:pPr>
        <w:rPr>
          <w:rFonts w:cs="Times New Roman"/>
        </w:rPr>
      </w:pPr>
    </w:p>
    <w:p w14:paraId="673FD55A" w14:textId="77777777" w:rsidR="0055692C" w:rsidRDefault="0055692C" w:rsidP="0055692C">
      <w:pPr>
        <w:rPr>
          <w:rFonts w:cs="Times New Roman"/>
        </w:rPr>
      </w:pPr>
    </w:p>
    <w:p w14:paraId="44E798FF" w14:textId="77777777" w:rsidR="00F0608A" w:rsidRDefault="00F0608A" w:rsidP="0055692C">
      <w:pPr>
        <w:rPr>
          <w:rFonts w:cs="Times New Roman"/>
        </w:rPr>
      </w:pPr>
    </w:p>
    <w:p w14:paraId="03E5421C" w14:textId="77777777" w:rsidR="00F0608A" w:rsidRDefault="00F0608A" w:rsidP="0055692C">
      <w:pPr>
        <w:rPr>
          <w:rFonts w:cs="Times New Roman"/>
        </w:rPr>
      </w:pPr>
    </w:p>
    <w:p w14:paraId="3F3D6553" w14:textId="77777777" w:rsidR="00DD7719" w:rsidRDefault="00DD7719" w:rsidP="0055692C">
      <w:pPr>
        <w:rPr>
          <w:rFonts w:cs="Times New Roman"/>
        </w:rPr>
      </w:pPr>
    </w:p>
    <w:p w14:paraId="3164F4B3" w14:textId="77777777" w:rsidR="00DD7719" w:rsidRDefault="00DD7719" w:rsidP="0055692C">
      <w:pPr>
        <w:rPr>
          <w:rFonts w:cs="Times New Roman"/>
        </w:rPr>
      </w:pPr>
    </w:p>
    <w:p w14:paraId="0D25ECFD" w14:textId="77777777" w:rsidR="00F0608A" w:rsidRPr="002C2FBE" w:rsidRDefault="00F0608A" w:rsidP="0055692C">
      <w:pPr>
        <w:rPr>
          <w:rFonts w:cs="Times New Roman"/>
        </w:rPr>
      </w:pPr>
    </w:p>
    <w:p w14:paraId="16E8D13D" w14:textId="77777777" w:rsidR="0055692C" w:rsidRPr="002C2FBE" w:rsidRDefault="0055692C" w:rsidP="0055692C">
      <w:pPr>
        <w:rPr>
          <w:rFonts w:cs="Times New Roman"/>
        </w:rPr>
      </w:pPr>
    </w:p>
    <w:p w14:paraId="0E2C105B" w14:textId="77777777" w:rsidR="00CA11E6" w:rsidRDefault="00CA11E6" w:rsidP="00CA11E6">
      <w:pPr>
        <w:spacing w:after="0" w:line="240" w:lineRule="auto"/>
        <w:rPr>
          <w:rFonts w:cs="Times New Roman"/>
        </w:rPr>
      </w:pPr>
    </w:p>
    <w:p w14:paraId="406D7C9C" w14:textId="77777777" w:rsidR="00CA11E6" w:rsidRDefault="00CA11E6" w:rsidP="00CA11E6">
      <w:pPr>
        <w:spacing w:after="0" w:line="240" w:lineRule="auto"/>
        <w:rPr>
          <w:rFonts w:cs="Times New Roman"/>
        </w:rPr>
      </w:pPr>
    </w:p>
    <w:p w14:paraId="4028AE14" w14:textId="77777777" w:rsidR="00CA11E6" w:rsidRDefault="00CA11E6" w:rsidP="00CA11E6">
      <w:pPr>
        <w:spacing w:after="0" w:line="240" w:lineRule="auto"/>
        <w:rPr>
          <w:rFonts w:cs="Times New Roman"/>
        </w:rPr>
      </w:pPr>
    </w:p>
    <w:p w14:paraId="1E07B984" w14:textId="77777777" w:rsidR="00CA11E6" w:rsidRDefault="00CA11E6" w:rsidP="00CA11E6">
      <w:pPr>
        <w:spacing w:after="0" w:line="240" w:lineRule="auto"/>
        <w:rPr>
          <w:rFonts w:cs="Times New Roman"/>
        </w:rPr>
      </w:pPr>
    </w:p>
    <w:p w14:paraId="4D5600BF" w14:textId="77777777" w:rsidR="00CA11E6" w:rsidRDefault="00CA11E6" w:rsidP="00CA11E6">
      <w:pPr>
        <w:spacing w:after="0" w:line="240" w:lineRule="auto"/>
        <w:rPr>
          <w:rFonts w:cs="Times New Roman"/>
        </w:rPr>
      </w:pPr>
    </w:p>
    <w:p w14:paraId="68DD655A" w14:textId="77777777" w:rsidR="00CA11E6" w:rsidRDefault="00CA11E6" w:rsidP="00CA11E6">
      <w:pPr>
        <w:spacing w:after="0" w:line="240" w:lineRule="auto"/>
        <w:rPr>
          <w:rFonts w:cs="Times New Roman"/>
        </w:rPr>
      </w:pPr>
    </w:p>
    <w:p w14:paraId="2AF83F88" w14:textId="77777777" w:rsidR="00CA11E6" w:rsidRDefault="00CA11E6" w:rsidP="00CA11E6">
      <w:pPr>
        <w:spacing w:after="0" w:line="240" w:lineRule="auto"/>
        <w:rPr>
          <w:rFonts w:cs="Times New Roman"/>
        </w:rPr>
      </w:pPr>
    </w:p>
    <w:p w14:paraId="3FF1EE8C" w14:textId="77777777" w:rsidR="00CA11E6" w:rsidRDefault="00CA11E6" w:rsidP="00CA11E6">
      <w:pPr>
        <w:spacing w:after="0" w:line="240" w:lineRule="auto"/>
        <w:rPr>
          <w:rFonts w:cs="Times New Roman"/>
        </w:rPr>
      </w:pPr>
    </w:p>
    <w:p w14:paraId="0C0BF1D1" w14:textId="77777777" w:rsidR="00CA11E6" w:rsidRDefault="00CA11E6" w:rsidP="00CA11E6">
      <w:pPr>
        <w:spacing w:after="0" w:line="240" w:lineRule="auto"/>
        <w:rPr>
          <w:rFonts w:cs="Times New Roman"/>
        </w:rPr>
      </w:pPr>
    </w:p>
    <w:p w14:paraId="6D2867A4" w14:textId="77777777" w:rsidR="00CA11E6" w:rsidRDefault="00CA11E6" w:rsidP="00CA11E6">
      <w:pPr>
        <w:spacing w:after="0" w:line="240" w:lineRule="auto"/>
        <w:rPr>
          <w:rFonts w:cs="Times New Roman"/>
        </w:rPr>
      </w:pPr>
    </w:p>
    <w:p w14:paraId="3DE9F076" w14:textId="77777777" w:rsidR="00CA11E6" w:rsidRDefault="00CA11E6" w:rsidP="00CA11E6">
      <w:pPr>
        <w:spacing w:after="0" w:line="240" w:lineRule="auto"/>
        <w:rPr>
          <w:rFonts w:cs="Times New Roman"/>
        </w:rPr>
      </w:pPr>
    </w:p>
    <w:p w14:paraId="76ABC98D" w14:textId="77777777" w:rsidR="00CA11E6" w:rsidRDefault="00CA11E6" w:rsidP="00CA11E6">
      <w:pPr>
        <w:spacing w:after="0" w:line="240" w:lineRule="auto"/>
        <w:rPr>
          <w:rFonts w:cs="Times New Roman"/>
        </w:rPr>
      </w:pPr>
    </w:p>
    <w:p w14:paraId="1FCC4D19" w14:textId="77777777" w:rsidR="00CA11E6" w:rsidRDefault="00CA11E6" w:rsidP="00CA11E6">
      <w:pPr>
        <w:spacing w:after="0" w:line="240" w:lineRule="auto"/>
        <w:rPr>
          <w:rFonts w:cs="Times New Roman"/>
        </w:rPr>
      </w:pPr>
    </w:p>
    <w:p w14:paraId="16611951" w14:textId="77777777" w:rsidR="00CA11E6" w:rsidRDefault="00CA11E6" w:rsidP="00CA11E6">
      <w:pPr>
        <w:spacing w:after="0" w:line="240" w:lineRule="auto"/>
        <w:rPr>
          <w:rFonts w:cs="Times New Roman"/>
        </w:rPr>
      </w:pPr>
    </w:p>
    <w:p w14:paraId="31E8E4A6" w14:textId="77777777" w:rsidR="00CA11E6" w:rsidRDefault="00CA11E6" w:rsidP="00CA11E6">
      <w:pPr>
        <w:spacing w:after="0" w:line="240" w:lineRule="auto"/>
        <w:rPr>
          <w:rFonts w:cs="Times New Roman"/>
        </w:rPr>
      </w:pPr>
    </w:p>
    <w:p w14:paraId="38EA458C" w14:textId="14A8FC6F" w:rsidR="00B56D2F" w:rsidRPr="00CA11E6" w:rsidRDefault="00583C46" w:rsidP="00CA11E6">
      <w:pPr>
        <w:spacing w:after="0" w:line="240" w:lineRule="auto"/>
        <w:ind w:left="3600"/>
        <w:rPr>
          <w:b/>
        </w:rPr>
      </w:pPr>
      <w:r w:rsidRPr="00CA11E6">
        <w:rPr>
          <w:rFonts w:cs="Times New Roman"/>
          <w:b/>
        </w:rPr>
        <w:t>End of test</w:t>
      </w:r>
    </w:p>
    <w:sectPr w:rsidR="00B56D2F" w:rsidRPr="00CA11E6" w:rsidSect="00DE09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32B9F" w14:textId="77777777" w:rsidR="009C2629" w:rsidRDefault="009C2629" w:rsidP="009107C5">
      <w:pPr>
        <w:spacing w:after="0" w:line="240" w:lineRule="auto"/>
      </w:pPr>
      <w:r>
        <w:separator/>
      </w:r>
    </w:p>
  </w:endnote>
  <w:endnote w:type="continuationSeparator" w:id="0">
    <w:p w14:paraId="3CDA87B6" w14:textId="77777777" w:rsidR="009C2629" w:rsidRDefault="009C2629" w:rsidP="0091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C27B9" w14:textId="77777777" w:rsidR="0064368F" w:rsidRDefault="00643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233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BC259B1" w14:textId="2D1329AF" w:rsidR="0064368F" w:rsidRDefault="0064368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48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48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C34EB2" w14:textId="77777777" w:rsidR="0064368F" w:rsidRDefault="006436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DC9BA" w14:textId="77777777" w:rsidR="0064368F" w:rsidRDefault="00643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A9799" w14:textId="77777777" w:rsidR="009C2629" w:rsidRDefault="009C2629" w:rsidP="009107C5">
      <w:pPr>
        <w:spacing w:after="0" w:line="240" w:lineRule="auto"/>
      </w:pPr>
      <w:r>
        <w:separator/>
      </w:r>
    </w:p>
  </w:footnote>
  <w:footnote w:type="continuationSeparator" w:id="0">
    <w:p w14:paraId="4AD84289" w14:textId="77777777" w:rsidR="009C2629" w:rsidRDefault="009C2629" w:rsidP="0091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6E0A5" w14:textId="04F63456" w:rsidR="0064368F" w:rsidRDefault="00643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C8AF" w14:textId="41038E03" w:rsidR="0064368F" w:rsidRDefault="00643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A935" w14:textId="4E35E746" w:rsidR="0064368F" w:rsidRDefault="00643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AE5"/>
    <w:multiLevelType w:val="hybridMultilevel"/>
    <w:tmpl w:val="038E981C"/>
    <w:lvl w:ilvl="0" w:tplc="FD380D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69F1"/>
    <w:multiLevelType w:val="hybridMultilevel"/>
    <w:tmpl w:val="EA50AD9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5DA2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21AB"/>
    <w:multiLevelType w:val="hybridMultilevel"/>
    <w:tmpl w:val="CD828AA2"/>
    <w:lvl w:ilvl="0" w:tplc="7C7CFE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2EEB"/>
    <w:multiLevelType w:val="hybridMultilevel"/>
    <w:tmpl w:val="7EA864C8"/>
    <w:lvl w:ilvl="0" w:tplc="F39650F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B1EF06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A5636"/>
    <w:multiLevelType w:val="hybridMultilevel"/>
    <w:tmpl w:val="E6A01CD6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2B98"/>
    <w:multiLevelType w:val="hybridMultilevel"/>
    <w:tmpl w:val="463CDA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D3E26"/>
    <w:multiLevelType w:val="hybridMultilevel"/>
    <w:tmpl w:val="8CCC0AE0"/>
    <w:lvl w:ilvl="0" w:tplc="4A983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15851"/>
    <w:multiLevelType w:val="hybridMultilevel"/>
    <w:tmpl w:val="FF2CE234"/>
    <w:lvl w:ilvl="0" w:tplc="06A413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50990"/>
    <w:multiLevelType w:val="hybridMultilevel"/>
    <w:tmpl w:val="2B5AA0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B5570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44D2E"/>
    <w:multiLevelType w:val="hybridMultilevel"/>
    <w:tmpl w:val="BA9A28C6"/>
    <w:lvl w:ilvl="0" w:tplc="7A5A64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F66762"/>
    <w:multiLevelType w:val="hybridMultilevel"/>
    <w:tmpl w:val="0136D5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65203"/>
    <w:multiLevelType w:val="hybridMultilevel"/>
    <w:tmpl w:val="5036C1B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025DC"/>
    <w:multiLevelType w:val="hybridMultilevel"/>
    <w:tmpl w:val="4AAA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240F32"/>
    <w:multiLevelType w:val="hybridMultilevel"/>
    <w:tmpl w:val="474C9D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22191"/>
    <w:multiLevelType w:val="hybridMultilevel"/>
    <w:tmpl w:val="B6A08E38"/>
    <w:lvl w:ilvl="0" w:tplc="AA1ECE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10C3B"/>
    <w:multiLevelType w:val="hybridMultilevel"/>
    <w:tmpl w:val="689C9368"/>
    <w:lvl w:ilvl="0" w:tplc="B192AB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245A9"/>
    <w:multiLevelType w:val="hybridMultilevel"/>
    <w:tmpl w:val="51523484"/>
    <w:lvl w:ilvl="0" w:tplc="E4B200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54A4D"/>
    <w:multiLevelType w:val="hybridMultilevel"/>
    <w:tmpl w:val="18DE4B60"/>
    <w:lvl w:ilvl="0" w:tplc="BDCCBE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50C05"/>
    <w:multiLevelType w:val="hybridMultilevel"/>
    <w:tmpl w:val="4D24DE3A"/>
    <w:lvl w:ilvl="0" w:tplc="69B820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12169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01D4A"/>
    <w:multiLevelType w:val="hybridMultilevel"/>
    <w:tmpl w:val="56849F9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D4EB5"/>
    <w:multiLevelType w:val="hybridMultilevel"/>
    <w:tmpl w:val="513A8140"/>
    <w:lvl w:ilvl="0" w:tplc="79948074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E50BF"/>
    <w:multiLevelType w:val="hybridMultilevel"/>
    <w:tmpl w:val="4CB2AD6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31939"/>
    <w:multiLevelType w:val="hybridMultilevel"/>
    <w:tmpl w:val="23E4390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25"/>
  </w:num>
  <w:num w:numId="5">
    <w:abstractNumId w:val="11"/>
  </w:num>
  <w:num w:numId="6">
    <w:abstractNumId w:val="15"/>
  </w:num>
  <w:num w:numId="7">
    <w:abstractNumId w:val="7"/>
  </w:num>
  <w:num w:numId="8">
    <w:abstractNumId w:val="12"/>
  </w:num>
  <w:num w:numId="9">
    <w:abstractNumId w:val="4"/>
  </w:num>
  <w:num w:numId="10">
    <w:abstractNumId w:val="24"/>
  </w:num>
  <w:num w:numId="11">
    <w:abstractNumId w:val="1"/>
  </w:num>
  <w:num w:numId="12">
    <w:abstractNumId w:val="21"/>
  </w:num>
  <w:num w:numId="13">
    <w:abstractNumId w:val="2"/>
  </w:num>
  <w:num w:numId="14">
    <w:abstractNumId w:val="10"/>
  </w:num>
  <w:num w:numId="15">
    <w:abstractNumId w:val="5"/>
  </w:num>
  <w:num w:numId="16">
    <w:abstractNumId w:val="9"/>
  </w:num>
  <w:num w:numId="17">
    <w:abstractNumId w:val="6"/>
  </w:num>
  <w:num w:numId="18">
    <w:abstractNumId w:val="14"/>
  </w:num>
  <w:num w:numId="19">
    <w:abstractNumId w:val="20"/>
  </w:num>
  <w:num w:numId="20">
    <w:abstractNumId w:val="16"/>
  </w:num>
  <w:num w:numId="21">
    <w:abstractNumId w:val="19"/>
  </w:num>
  <w:num w:numId="22">
    <w:abstractNumId w:val="17"/>
  </w:num>
  <w:num w:numId="23">
    <w:abstractNumId w:val="18"/>
  </w:num>
  <w:num w:numId="24">
    <w:abstractNumId w:val="8"/>
  </w:num>
  <w:num w:numId="25">
    <w:abstractNumId w:val="0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43"/>
    <w:rsid w:val="00031266"/>
    <w:rsid w:val="00040984"/>
    <w:rsid w:val="00046F7B"/>
    <w:rsid w:val="00067123"/>
    <w:rsid w:val="000678C7"/>
    <w:rsid w:val="00074898"/>
    <w:rsid w:val="000A188C"/>
    <w:rsid w:val="000C0F3F"/>
    <w:rsid w:val="000C4EF7"/>
    <w:rsid w:val="000C5ACB"/>
    <w:rsid w:val="000E654D"/>
    <w:rsid w:val="000E77E2"/>
    <w:rsid w:val="001209D4"/>
    <w:rsid w:val="00131EAE"/>
    <w:rsid w:val="001461FC"/>
    <w:rsid w:val="0016275C"/>
    <w:rsid w:val="00171666"/>
    <w:rsid w:val="00172D76"/>
    <w:rsid w:val="00193434"/>
    <w:rsid w:val="001B33F1"/>
    <w:rsid w:val="001E6502"/>
    <w:rsid w:val="0020540E"/>
    <w:rsid w:val="0022172E"/>
    <w:rsid w:val="00232A49"/>
    <w:rsid w:val="0027183D"/>
    <w:rsid w:val="00276541"/>
    <w:rsid w:val="002872FB"/>
    <w:rsid w:val="002C64B9"/>
    <w:rsid w:val="002D13D6"/>
    <w:rsid w:val="002D4BDF"/>
    <w:rsid w:val="0030227C"/>
    <w:rsid w:val="00302F65"/>
    <w:rsid w:val="00304623"/>
    <w:rsid w:val="00305681"/>
    <w:rsid w:val="00310906"/>
    <w:rsid w:val="003270EE"/>
    <w:rsid w:val="00344D4C"/>
    <w:rsid w:val="003451DD"/>
    <w:rsid w:val="00354707"/>
    <w:rsid w:val="003567E0"/>
    <w:rsid w:val="0036348E"/>
    <w:rsid w:val="003845D2"/>
    <w:rsid w:val="00390D5C"/>
    <w:rsid w:val="003912E6"/>
    <w:rsid w:val="003A7B72"/>
    <w:rsid w:val="003C2287"/>
    <w:rsid w:val="00404E50"/>
    <w:rsid w:val="004311EC"/>
    <w:rsid w:val="00433CCD"/>
    <w:rsid w:val="00433F2D"/>
    <w:rsid w:val="00473119"/>
    <w:rsid w:val="00481079"/>
    <w:rsid w:val="00484A34"/>
    <w:rsid w:val="00494FB7"/>
    <w:rsid w:val="004A3D2F"/>
    <w:rsid w:val="004B151C"/>
    <w:rsid w:val="004B4AEF"/>
    <w:rsid w:val="004C32D8"/>
    <w:rsid w:val="004D6388"/>
    <w:rsid w:val="004D766F"/>
    <w:rsid w:val="004F37A5"/>
    <w:rsid w:val="00515A14"/>
    <w:rsid w:val="005227F1"/>
    <w:rsid w:val="005311BE"/>
    <w:rsid w:val="00536C4D"/>
    <w:rsid w:val="00543B47"/>
    <w:rsid w:val="0055692C"/>
    <w:rsid w:val="00556CE1"/>
    <w:rsid w:val="00557414"/>
    <w:rsid w:val="00566BE1"/>
    <w:rsid w:val="00577CDF"/>
    <w:rsid w:val="00583C46"/>
    <w:rsid w:val="00591D72"/>
    <w:rsid w:val="005A74CB"/>
    <w:rsid w:val="005C68B3"/>
    <w:rsid w:val="005F40E5"/>
    <w:rsid w:val="00605308"/>
    <w:rsid w:val="00607E5B"/>
    <w:rsid w:val="00610215"/>
    <w:rsid w:val="00610330"/>
    <w:rsid w:val="00622E8A"/>
    <w:rsid w:val="0064368F"/>
    <w:rsid w:val="00660C32"/>
    <w:rsid w:val="00667C32"/>
    <w:rsid w:val="00670D25"/>
    <w:rsid w:val="00672B13"/>
    <w:rsid w:val="00685978"/>
    <w:rsid w:val="006947A6"/>
    <w:rsid w:val="006A0478"/>
    <w:rsid w:val="006A4D59"/>
    <w:rsid w:val="006D6053"/>
    <w:rsid w:val="006E1192"/>
    <w:rsid w:val="006F09C7"/>
    <w:rsid w:val="006F1097"/>
    <w:rsid w:val="00713FC1"/>
    <w:rsid w:val="007152E8"/>
    <w:rsid w:val="007248DB"/>
    <w:rsid w:val="007459F7"/>
    <w:rsid w:val="00754429"/>
    <w:rsid w:val="007576A8"/>
    <w:rsid w:val="007B2E9A"/>
    <w:rsid w:val="007C6996"/>
    <w:rsid w:val="007D33B3"/>
    <w:rsid w:val="007D425C"/>
    <w:rsid w:val="007D4DB4"/>
    <w:rsid w:val="00810BB6"/>
    <w:rsid w:val="00814A28"/>
    <w:rsid w:val="0081582A"/>
    <w:rsid w:val="00815F53"/>
    <w:rsid w:val="00881019"/>
    <w:rsid w:val="00883DAD"/>
    <w:rsid w:val="008844F3"/>
    <w:rsid w:val="008B3C05"/>
    <w:rsid w:val="008C7012"/>
    <w:rsid w:val="008E1E48"/>
    <w:rsid w:val="008E3845"/>
    <w:rsid w:val="008E5D35"/>
    <w:rsid w:val="008F6597"/>
    <w:rsid w:val="009053CD"/>
    <w:rsid w:val="009107C5"/>
    <w:rsid w:val="009221AB"/>
    <w:rsid w:val="009250DE"/>
    <w:rsid w:val="00930456"/>
    <w:rsid w:val="0093762D"/>
    <w:rsid w:val="009406E1"/>
    <w:rsid w:val="00951CE7"/>
    <w:rsid w:val="00964E13"/>
    <w:rsid w:val="009717AA"/>
    <w:rsid w:val="00971EB2"/>
    <w:rsid w:val="00980C7D"/>
    <w:rsid w:val="00982163"/>
    <w:rsid w:val="009900C1"/>
    <w:rsid w:val="009A3445"/>
    <w:rsid w:val="009A3C86"/>
    <w:rsid w:val="009B3E59"/>
    <w:rsid w:val="009C2629"/>
    <w:rsid w:val="009D35DB"/>
    <w:rsid w:val="00A0282D"/>
    <w:rsid w:val="00A0630B"/>
    <w:rsid w:val="00A105C9"/>
    <w:rsid w:val="00A15F12"/>
    <w:rsid w:val="00A25166"/>
    <w:rsid w:val="00A4600A"/>
    <w:rsid w:val="00A540BB"/>
    <w:rsid w:val="00A603B6"/>
    <w:rsid w:val="00AB0204"/>
    <w:rsid w:val="00AD6F57"/>
    <w:rsid w:val="00AF19CD"/>
    <w:rsid w:val="00B25BD6"/>
    <w:rsid w:val="00B2764E"/>
    <w:rsid w:val="00B56D2F"/>
    <w:rsid w:val="00B63DF7"/>
    <w:rsid w:val="00B85B89"/>
    <w:rsid w:val="00B864E1"/>
    <w:rsid w:val="00BB207A"/>
    <w:rsid w:val="00BB27E7"/>
    <w:rsid w:val="00BB4E72"/>
    <w:rsid w:val="00BB69BA"/>
    <w:rsid w:val="00BB77BB"/>
    <w:rsid w:val="00BD08EC"/>
    <w:rsid w:val="00BD3EE9"/>
    <w:rsid w:val="00BD41C2"/>
    <w:rsid w:val="00BF6012"/>
    <w:rsid w:val="00C134EA"/>
    <w:rsid w:val="00C30844"/>
    <w:rsid w:val="00C3647B"/>
    <w:rsid w:val="00C67698"/>
    <w:rsid w:val="00C7419C"/>
    <w:rsid w:val="00C80572"/>
    <w:rsid w:val="00C80994"/>
    <w:rsid w:val="00CA11E6"/>
    <w:rsid w:val="00CA1F19"/>
    <w:rsid w:val="00CB52D4"/>
    <w:rsid w:val="00CD0192"/>
    <w:rsid w:val="00CD6D63"/>
    <w:rsid w:val="00CE4C43"/>
    <w:rsid w:val="00D16968"/>
    <w:rsid w:val="00D20A67"/>
    <w:rsid w:val="00D225C5"/>
    <w:rsid w:val="00D4623F"/>
    <w:rsid w:val="00D65630"/>
    <w:rsid w:val="00D72DC4"/>
    <w:rsid w:val="00DA32C3"/>
    <w:rsid w:val="00DD1985"/>
    <w:rsid w:val="00DD7719"/>
    <w:rsid w:val="00DE09C1"/>
    <w:rsid w:val="00DF650E"/>
    <w:rsid w:val="00E14CB2"/>
    <w:rsid w:val="00E2729F"/>
    <w:rsid w:val="00E6161C"/>
    <w:rsid w:val="00E849F8"/>
    <w:rsid w:val="00EC066C"/>
    <w:rsid w:val="00EE3026"/>
    <w:rsid w:val="00EF171C"/>
    <w:rsid w:val="00EF28DC"/>
    <w:rsid w:val="00EF6AA9"/>
    <w:rsid w:val="00EF7BE7"/>
    <w:rsid w:val="00F02ACB"/>
    <w:rsid w:val="00F0572B"/>
    <w:rsid w:val="00F0608A"/>
    <w:rsid w:val="00F12156"/>
    <w:rsid w:val="00F23891"/>
    <w:rsid w:val="00F269EE"/>
    <w:rsid w:val="00F325D7"/>
    <w:rsid w:val="00F42389"/>
    <w:rsid w:val="00F51B46"/>
    <w:rsid w:val="00F63D9E"/>
    <w:rsid w:val="00F83CD2"/>
    <w:rsid w:val="00F8620D"/>
    <w:rsid w:val="00F94555"/>
    <w:rsid w:val="00FC78C4"/>
    <w:rsid w:val="00FD4AD6"/>
    <w:rsid w:val="00FD7666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FDDA64"/>
  <w15:docId w15:val="{64440902-E424-4382-8574-E24D116F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C4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CE4C4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4C43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49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FB7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94F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06E1"/>
    <w:rPr>
      <w:color w:val="808080"/>
    </w:rPr>
  </w:style>
  <w:style w:type="paragraph" w:styleId="Header">
    <w:name w:val="header"/>
    <w:basedOn w:val="Normal"/>
    <w:link w:val="HeaderChar"/>
    <w:unhideWhenUsed/>
    <w:rsid w:val="0091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07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B15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1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151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1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151C"/>
    <w:rPr>
      <w:rFonts w:asciiTheme="minorHAnsi" w:eastAsiaTheme="minorHAnsi" w:hAnsiTheme="minorHAnsi" w:cstheme="minorBidi"/>
      <w:b/>
      <w:bCs/>
      <w:lang w:eastAsia="en-US"/>
    </w:rPr>
  </w:style>
  <w:style w:type="paragraph" w:styleId="Title">
    <w:name w:val="Title"/>
    <w:basedOn w:val="Normal"/>
    <w:link w:val="TitleChar"/>
    <w:qFormat/>
    <w:rsid w:val="00883DAD"/>
    <w:pPr>
      <w:spacing w:after="0" w:line="240" w:lineRule="auto"/>
      <w:jc w:val="center"/>
    </w:pPr>
    <w:rPr>
      <w:rFonts w:ascii="Arial" w:hAnsi="Arial" w:cs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83DAD"/>
    <w:rPr>
      <w:rFonts w:ascii="Arial" w:hAnsi="Arial"/>
      <w:b/>
      <w:bCs/>
      <w:sz w:val="22"/>
      <w:szCs w:val="24"/>
      <w:lang w:val="en-US" w:eastAsia="en-US"/>
    </w:rPr>
  </w:style>
  <w:style w:type="table" w:styleId="TableGrid">
    <w:name w:val="Table Grid"/>
    <w:basedOn w:val="TableNormal"/>
    <w:rsid w:val="0097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a">
    <w:name w:val="Part(a)"/>
    <w:basedOn w:val="Normal"/>
    <w:qFormat/>
    <w:rsid w:val="000C5ACB"/>
    <w:pPr>
      <w:tabs>
        <w:tab w:val="left" w:pos="680"/>
        <w:tab w:val="right" w:pos="9469"/>
      </w:tabs>
      <w:spacing w:after="0" w:line="240" w:lineRule="auto"/>
      <w:ind w:left="680" w:hanging="680"/>
    </w:pPr>
    <w:rPr>
      <w:rFonts w:ascii="Arial" w:hAnsi="Arial" w:cs="Times New Roman"/>
      <w:szCs w:val="20"/>
    </w:rPr>
  </w:style>
  <w:style w:type="character" w:customStyle="1" w:styleId="Variable">
    <w:name w:val="Variable"/>
    <w:uiPriority w:val="1"/>
    <w:qFormat/>
    <w:rsid w:val="000C5ACB"/>
    <w:rPr>
      <w:rFonts w:ascii="Times New Roman" w:hAnsi="Times New Roman"/>
      <w:i/>
      <w:sz w:val="24"/>
    </w:rPr>
  </w:style>
  <w:style w:type="paragraph" w:customStyle="1" w:styleId="QNum">
    <w:name w:val="QNum"/>
    <w:basedOn w:val="Normal"/>
    <w:rsid w:val="000C5ACB"/>
    <w:pPr>
      <w:tabs>
        <w:tab w:val="right" w:pos="9469"/>
      </w:tabs>
      <w:spacing w:afterLines="50" w:after="120" w:line="240" w:lineRule="auto"/>
    </w:pPr>
    <w:rPr>
      <w:rFonts w:ascii="Arial" w:hAnsi="Arial" w:cs="Times New Roman"/>
      <w:b/>
      <w:szCs w:val="24"/>
      <w:lang w:val="en-US"/>
    </w:rPr>
  </w:style>
  <w:style w:type="paragraph" w:customStyle="1" w:styleId="StyleA">
    <w:name w:val="StyleA"/>
    <w:basedOn w:val="Normal"/>
    <w:link w:val="StyleAChar"/>
    <w:qFormat/>
    <w:rsid w:val="000C5ACB"/>
    <w:pPr>
      <w:tabs>
        <w:tab w:val="left" w:pos="680"/>
        <w:tab w:val="right" w:pos="9469"/>
      </w:tabs>
      <w:spacing w:after="0" w:line="240" w:lineRule="auto"/>
      <w:ind w:left="660" w:hangingChars="300" w:hanging="660"/>
    </w:pPr>
    <w:rPr>
      <w:rFonts w:ascii="Arial" w:hAnsi="Arial" w:cs="Times New Roman"/>
      <w:szCs w:val="24"/>
    </w:rPr>
  </w:style>
  <w:style w:type="character" w:customStyle="1" w:styleId="StyleAChar">
    <w:name w:val="StyleA Char"/>
    <w:basedOn w:val="DefaultParagraphFont"/>
    <w:link w:val="StyleA"/>
    <w:rsid w:val="000C5ACB"/>
    <w:rPr>
      <w:rFonts w:ascii="Arial" w:hAnsi="Arial"/>
      <w:sz w:val="22"/>
      <w:szCs w:val="24"/>
      <w:lang w:eastAsia="en-US"/>
    </w:rPr>
  </w:style>
  <w:style w:type="table" w:styleId="MediumShading1-Accent1">
    <w:name w:val="Medium Shading 1 Accent 1"/>
    <w:basedOn w:val="TableNormal"/>
    <w:uiPriority w:val="63"/>
    <w:rsid w:val="00E14CB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oldtext">
    <w:name w:val="bold text"/>
    <w:rsid w:val="00D72DC4"/>
    <w:rPr>
      <w:b/>
    </w:rPr>
  </w:style>
  <w:style w:type="character" w:customStyle="1" w:styleId="italictext">
    <w:name w:val="italic text"/>
    <w:rsid w:val="00D72DC4"/>
    <w:rPr>
      <w:i/>
    </w:rPr>
  </w:style>
  <w:style w:type="paragraph" w:styleId="List">
    <w:name w:val="List"/>
    <w:basedOn w:val="Normal"/>
    <w:link w:val="ListChar"/>
    <w:rsid w:val="00D72DC4"/>
    <w:pPr>
      <w:tabs>
        <w:tab w:val="left" w:pos="567"/>
      </w:tabs>
      <w:spacing w:before="240" w:after="0" w:line="360" w:lineRule="auto"/>
      <w:ind w:left="567" w:hanging="567"/>
    </w:pPr>
    <w:rPr>
      <w:rFonts w:cs="Times New Roman"/>
      <w:bCs/>
      <w:szCs w:val="24"/>
      <w:lang w:val="en-GB" w:eastAsia="en-US"/>
    </w:rPr>
  </w:style>
  <w:style w:type="paragraph" w:styleId="List2">
    <w:name w:val="List 2"/>
    <w:aliases w:val="List 2 Char Char,List 2 Char Char Char"/>
    <w:basedOn w:val="Normal"/>
    <w:link w:val="List2Char"/>
    <w:rsid w:val="00D72DC4"/>
    <w:pPr>
      <w:spacing w:after="0" w:line="360" w:lineRule="auto"/>
      <w:ind w:left="1134" w:hanging="567"/>
    </w:pPr>
    <w:rPr>
      <w:rFonts w:cs="Times New Roman"/>
      <w:szCs w:val="24"/>
      <w:lang w:val="en-GB" w:eastAsia="en-US"/>
    </w:rPr>
  </w:style>
  <w:style w:type="character" w:customStyle="1" w:styleId="List2Char">
    <w:name w:val="List 2 Char"/>
    <w:aliases w:val="List 2 Char Char Char1,List 2 Char Char Char Char"/>
    <w:link w:val="List2"/>
    <w:rsid w:val="00D72DC4"/>
    <w:rPr>
      <w:rFonts w:cs="Times New Roman"/>
      <w:szCs w:val="24"/>
      <w:lang w:val="en-GB" w:eastAsia="en-US"/>
    </w:rPr>
  </w:style>
  <w:style w:type="paragraph" w:customStyle="1" w:styleId="bodytextfo">
    <w:name w:val="body text f/o"/>
    <w:basedOn w:val="List"/>
    <w:rsid w:val="00D72DC4"/>
    <w:pPr>
      <w:spacing w:before="200"/>
      <w:ind w:left="0" w:firstLine="0"/>
    </w:pPr>
  </w:style>
  <w:style w:type="character" w:customStyle="1" w:styleId="ListChar">
    <w:name w:val="List Char"/>
    <w:link w:val="List"/>
    <w:locked/>
    <w:rsid w:val="00D72DC4"/>
    <w:rPr>
      <w:rFonts w:cs="Times New Roman"/>
      <w:bCs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A416-9619-4906-B688-9818CD03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74013572</Template>
  <TotalTime>0</TotalTime>
  <Pages>8</Pages>
  <Words>416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Jarrad Strain</dc:creator>
  <cp:lastModifiedBy>RIMANDO Nathalie [Perth Modern School]</cp:lastModifiedBy>
  <cp:revision>2</cp:revision>
  <cp:lastPrinted>2018-03-28T05:28:00Z</cp:lastPrinted>
  <dcterms:created xsi:type="dcterms:W3CDTF">2018-05-07T01:02:00Z</dcterms:created>
  <dcterms:modified xsi:type="dcterms:W3CDTF">2018-05-07T01:02:00Z</dcterms:modified>
</cp:coreProperties>
</file>